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D4330" w14:textId="373C52A3" w:rsidR="3D235BA5" w:rsidRPr="00BD7710" w:rsidRDefault="3D235BA5" w:rsidP="7A50C29B">
      <w:pPr>
        <w:spacing w:after="240"/>
        <w:jc w:val="right"/>
        <w:rPr>
          <w:rFonts w:ascii="Quiet Sans" w:eastAsiaTheme="minorHAnsi" w:hAnsi="Quiet Sans" w:cs="Quire Sans"/>
          <w:color w:val="auto"/>
          <w:sz w:val="24"/>
          <w:szCs w:val="24"/>
        </w:rPr>
      </w:pPr>
      <w:r w:rsidRPr="00BD7710">
        <w:rPr>
          <w:rFonts w:ascii="Quiet Sans" w:eastAsiaTheme="minorHAnsi" w:hAnsi="Quiet Sans" w:cs="Quire Sans"/>
          <w:color w:val="auto"/>
          <w:sz w:val="24"/>
          <w:szCs w:val="24"/>
        </w:rPr>
        <w:t xml:space="preserve">Přijato </w:t>
      </w:r>
      <w:r w:rsidR="005A2552" w:rsidRPr="00BD7710">
        <w:rPr>
          <w:rFonts w:ascii="Quiet Sans" w:eastAsiaTheme="minorHAnsi" w:hAnsi="Quiet Sans" w:cs="Quire Sans"/>
          <w:color w:val="auto"/>
          <w:sz w:val="24"/>
          <w:szCs w:val="24"/>
        </w:rPr>
        <w:t>dne: ......................................</w:t>
      </w:r>
    </w:p>
    <w:p w14:paraId="3BB787F0" w14:textId="69DD6B00" w:rsidR="00404BF2" w:rsidRPr="00DF2A64" w:rsidRDefault="00404BF2" w:rsidP="00DF2A64">
      <w:pPr>
        <w:pStyle w:val="Nadpis4"/>
        <w:jc w:val="both"/>
        <w:rPr>
          <w:rFonts w:ascii="Quiet Sans" w:eastAsia="Calibri" w:hAnsi="Quiet Sans" w:cs="Quire Sans"/>
          <w:iCs w:val="0"/>
          <w:color w:val="BF8F00"/>
          <w:sz w:val="28"/>
          <w:szCs w:val="28"/>
        </w:rPr>
      </w:pPr>
      <w:r w:rsidRPr="00DF2A64">
        <w:rPr>
          <w:rFonts w:ascii="Quiet Sans" w:eastAsia="Calibri" w:hAnsi="Quiet Sans" w:cs="Quire Sans"/>
          <w:iCs w:val="0"/>
          <w:color w:val="BF8F00"/>
          <w:sz w:val="28"/>
          <w:szCs w:val="28"/>
        </w:rPr>
        <w:t>ŽÁDOST O POSKYTOVÁNÍ SOCIÁLNÍ SLUŽBY</w:t>
      </w:r>
    </w:p>
    <w:p w14:paraId="53DBFE00" w14:textId="166255F1" w:rsidR="00404BF2" w:rsidRPr="00BD7710" w:rsidRDefault="00404BF2" w:rsidP="007773DF">
      <w:pPr>
        <w:spacing w:after="120"/>
        <w:rPr>
          <w:rFonts w:ascii="Quiet Sans" w:eastAsiaTheme="minorHAnsi" w:hAnsi="Quiet Sans" w:cs="Quire Sans"/>
          <w:b/>
          <w:bCs/>
          <w:color w:val="auto"/>
          <w:sz w:val="24"/>
          <w:szCs w:val="24"/>
        </w:rPr>
      </w:pPr>
      <w:r w:rsidRPr="00BD7710">
        <w:rPr>
          <w:rFonts w:ascii="Quiet Sans" w:eastAsiaTheme="minorHAnsi" w:hAnsi="Quiet Sans" w:cs="Quire Sans"/>
          <w:b/>
          <w:bCs/>
          <w:color w:val="auto"/>
          <w:sz w:val="24"/>
          <w:szCs w:val="24"/>
        </w:rPr>
        <w:t>a) Pečovatelská služba</w:t>
      </w:r>
    </w:p>
    <w:p w14:paraId="39AC3019" w14:textId="5385F40A" w:rsidR="00404BF2" w:rsidRPr="00BD7710" w:rsidRDefault="00404BF2" w:rsidP="007773DF">
      <w:pPr>
        <w:spacing w:after="120"/>
        <w:rPr>
          <w:rFonts w:ascii="Quiet Sans" w:eastAsiaTheme="minorHAnsi" w:hAnsi="Quiet Sans" w:cs="Quire Sans"/>
          <w:b/>
          <w:bCs/>
          <w:color w:val="auto"/>
          <w:sz w:val="24"/>
          <w:szCs w:val="24"/>
        </w:rPr>
      </w:pPr>
      <w:r w:rsidRPr="00BD7710">
        <w:rPr>
          <w:rFonts w:ascii="Quiet Sans" w:eastAsiaTheme="minorHAnsi" w:hAnsi="Quiet Sans" w:cs="Quire Sans"/>
          <w:b/>
          <w:bCs/>
          <w:color w:val="auto"/>
          <w:sz w:val="24"/>
          <w:szCs w:val="24"/>
        </w:rPr>
        <w:t>b) Osobní asistence</w:t>
      </w:r>
    </w:p>
    <w:p w14:paraId="1DBE10B7" w14:textId="2461E91F" w:rsidR="00404BF2" w:rsidRPr="00BD7710" w:rsidRDefault="00404BF2" w:rsidP="007773DF">
      <w:pPr>
        <w:spacing w:after="120"/>
        <w:rPr>
          <w:rFonts w:ascii="Quiet Sans" w:eastAsiaTheme="minorHAnsi" w:hAnsi="Quiet Sans" w:cs="Quire Sans"/>
          <w:b/>
          <w:bCs/>
          <w:color w:val="auto"/>
          <w:sz w:val="24"/>
          <w:szCs w:val="24"/>
        </w:rPr>
      </w:pPr>
      <w:r w:rsidRPr="00BD7710">
        <w:rPr>
          <w:rFonts w:ascii="Quiet Sans" w:eastAsiaTheme="minorHAnsi" w:hAnsi="Quiet Sans" w:cs="Quire Sans"/>
          <w:b/>
          <w:bCs/>
          <w:color w:val="auto"/>
          <w:sz w:val="24"/>
          <w:szCs w:val="24"/>
        </w:rPr>
        <w:t>c) Sociálně aktivizační služba pro seniory a osoby se zdravotním postižením</w:t>
      </w:r>
    </w:p>
    <w:p w14:paraId="1CB867F9" w14:textId="45DBB67B" w:rsidR="004164D6" w:rsidRPr="00BD7710" w:rsidRDefault="004164D6" w:rsidP="007773DF">
      <w:pPr>
        <w:spacing w:after="120"/>
        <w:rPr>
          <w:rFonts w:ascii="Quiet Sans" w:eastAsiaTheme="minorHAnsi" w:hAnsi="Quiet Sans" w:cs="Quire Sans"/>
          <w:b/>
          <w:bCs/>
          <w:color w:val="auto"/>
          <w:sz w:val="24"/>
          <w:szCs w:val="24"/>
        </w:rPr>
      </w:pPr>
      <w:r w:rsidRPr="00BD7710">
        <w:rPr>
          <w:rFonts w:ascii="Quiet Sans" w:eastAsiaTheme="minorHAnsi" w:hAnsi="Quiet Sans" w:cs="Quire Sans"/>
          <w:b/>
          <w:bCs/>
          <w:color w:val="auto"/>
          <w:sz w:val="24"/>
          <w:szCs w:val="24"/>
        </w:rPr>
        <w:t>d) Odlehčovací služba</w:t>
      </w:r>
    </w:p>
    <w:p w14:paraId="3A15ED07" w14:textId="2EEB1042" w:rsidR="364F1BC7" w:rsidRDefault="364F1BC7" w:rsidP="35B1EEFB">
      <w:pPr>
        <w:spacing w:after="120"/>
        <w:rPr>
          <w:b/>
          <w:bCs/>
        </w:rPr>
      </w:pPr>
    </w:p>
    <w:p w14:paraId="0D4ECECE" w14:textId="758BCC23" w:rsidR="00404BF2" w:rsidRPr="00BD7710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BD7710">
        <w:rPr>
          <w:rFonts w:ascii="Segoe UI Symbol" w:eastAsiaTheme="minorHAnsi" w:hAnsi="Segoe UI Symbol" w:cs="Segoe UI Symbol"/>
          <w:color w:val="auto"/>
          <w:sz w:val="24"/>
          <w:szCs w:val="24"/>
        </w:rPr>
        <w:t>⃰</w:t>
      </w:r>
      <w:r w:rsidRPr="00BD7710">
        <w:rPr>
          <w:rFonts w:ascii="Quiet Sans" w:eastAsiaTheme="minorHAnsi" w:hAnsi="Quiet Sans" w:cs="Quire Sans"/>
          <w:color w:val="auto"/>
          <w:sz w:val="24"/>
          <w:szCs w:val="24"/>
        </w:rPr>
        <w:t xml:space="preserve"> Zakroužkujte službu, o kterou žádáte</w:t>
      </w:r>
    </w:p>
    <w:p w14:paraId="23605D4D" w14:textId="77777777" w:rsidR="00404BF2" w:rsidRPr="008B6F52" w:rsidRDefault="00404BF2" w:rsidP="007773DF">
      <w:pPr>
        <w:pStyle w:val="Nadpis5"/>
        <w:rPr>
          <w:rFonts w:ascii="Quiet Sans" w:eastAsia="Calibri" w:hAnsi="Quiet Sans" w:cs="Quire Sans"/>
          <w:bCs/>
          <w:color w:val="BF8F00"/>
          <w:sz w:val="28"/>
          <w:szCs w:val="28"/>
        </w:rPr>
      </w:pPr>
      <w:r w:rsidRPr="008B6F52">
        <w:rPr>
          <w:rFonts w:ascii="Quiet Sans" w:eastAsia="Calibri" w:hAnsi="Quiet Sans" w:cs="Quire Sans"/>
          <w:bCs/>
          <w:color w:val="BF8F00"/>
          <w:sz w:val="28"/>
          <w:szCs w:val="28"/>
        </w:rPr>
        <w:t>A)</w:t>
      </w:r>
      <w:r w:rsidRPr="008B6F52">
        <w:rPr>
          <w:rFonts w:ascii="Quiet Sans" w:eastAsia="Calibri" w:hAnsi="Quiet Sans" w:cs="Quire Sans"/>
          <w:bCs/>
          <w:color w:val="BF8F00"/>
          <w:sz w:val="28"/>
          <w:szCs w:val="28"/>
        </w:rPr>
        <w:tab/>
        <w:t>ŽADATEL:</w:t>
      </w:r>
    </w:p>
    <w:p w14:paraId="5ACAB5C2" w14:textId="13323FBB" w:rsidR="00404BF2" w:rsidRPr="00BD7710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BD7710">
        <w:rPr>
          <w:rFonts w:ascii="Quiet Sans" w:eastAsiaTheme="minorHAnsi" w:hAnsi="Quiet Sans" w:cs="Quire Sans"/>
          <w:color w:val="auto"/>
          <w:sz w:val="24"/>
          <w:szCs w:val="24"/>
        </w:rPr>
        <w:t>Jméno, příjmení, titul:</w:t>
      </w:r>
      <w:r w:rsidR="00BD7710">
        <w:rPr>
          <w:rFonts w:ascii="Quiet Sans" w:eastAsiaTheme="minorHAnsi" w:hAnsi="Quiet Sans" w:cs="Quire Sans"/>
          <w:color w:val="auto"/>
          <w:sz w:val="24"/>
          <w:szCs w:val="24"/>
        </w:rPr>
        <w:t xml:space="preserve"> </w:t>
      </w:r>
      <w:r w:rsidRPr="00BD7710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……………………………………………………………………………….……...................</w:t>
      </w:r>
      <w:r w:rsidR="00BD7710">
        <w:rPr>
          <w:rFonts w:ascii="Quiet Sans" w:eastAsiaTheme="minorHAnsi" w:hAnsi="Quiet Sans" w:cs="Quire Sans"/>
          <w:color w:val="auto"/>
          <w:sz w:val="24"/>
          <w:szCs w:val="24"/>
        </w:rPr>
        <w:t>.....</w:t>
      </w:r>
    </w:p>
    <w:p w14:paraId="2DABB75B" w14:textId="77777777" w:rsidR="00404BF2" w:rsidRPr="00BD7710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2FA5FCC5" w14:textId="31FDA6AD" w:rsidR="00404BF2" w:rsidRPr="00BD7710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BD7710">
        <w:rPr>
          <w:rFonts w:ascii="Quiet Sans" w:eastAsiaTheme="minorHAnsi" w:hAnsi="Quiet Sans" w:cs="Quire Sans"/>
          <w:color w:val="auto"/>
          <w:sz w:val="24"/>
          <w:szCs w:val="24"/>
        </w:rPr>
        <w:t xml:space="preserve">Datum </w:t>
      </w:r>
      <w:r w:rsidR="00BD7710" w:rsidRPr="00BD7710">
        <w:rPr>
          <w:rFonts w:ascii="Quiet Sans" w:eastAsiaTheme="minorHAnsi" w:hAnsi="Quiet Sans" w:cs="Quire Sans"/>
          <w:color w:val="auto"/>
          <w:sz w:val="24"/>
          <w:szCs w:val="24"/>
        </w:rPr>
        <w:t>narození:</w:t>
      </w:r>
      <w:r w:rsidR="00BD7710">
        <w:rPr>
          <w:rFonts w:ascii="Quiet Sans" w:eastAsiaTheme="minorHAnsi" w:hAnsi="Quiet Sans" w:cs="Quire Sans"/>
          <w:color w:val="auto"/>
          <w:sz w:val="24"/>
          <w:szCs w:val="24"/>
        </w:rPr>
        <w:t>….</w:t>
      </w:r>
      <w:r w:rsidRPr="00BD7710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………………………………………………………………………………….……...................</w:t>
      </w:r>
      <w:r w:rsidR="00BD7710">
        <w:rPr>
          <w:rFonts w:ascii="Quiet Sans" w:eastAsiaTheme="minorHAnsi" w:hAnsi="Quiet Sans" w:cs="Quire Sans"/>
          <w:color w:val="auto"/>
          <w:sz w:val="24"/>
          <w:szCs w:val="24"/>
        </w:rPr>
        <w:t>......</w:t>
      </w:r>
    </w:p>
    <w:p w14:paraId="0DDEDBD3" w14:textId="77777777" w:rsidR="00404BF2" w:rsidRPr="00BD7710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39A3E15B" w14:textId="3B91C208" w:rsidR="00404BF2" w:rsidRPr="00BD7710" w:rsidRDefault="00725556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BD7710">
        <w:rPr>
          <w:rFonts w:ascii="Quiet Sans" w:eastAsiaTheme="minorHAnsi" w:hAnsi="Quiet Sans" w:cs="Quire Sans"/>
          <w:color w:val="auto"/>
          <w:sz w:val="24"/>
          <w:szCs w:val="24"/>
        </w:rPr>
        <w:t xml:space="preserve">Trvalé </w:t>
      </w:r>
      <w:r w:rsidR="00BD7710" w:rsidRPr="00BD7710">
        <w:rPr>
          <w:rFonts w:ascii="Quiet Sans" w:eastAsiaTheme="minorHAnsi" w:hAnsi="Quiet Sans" w:cs="Quire Sans"/>
          <w:color w:val="auto"/>
          <w:sz w:val="24"/>
          <w:szCs w:val="24"/>
        </w:rPr>
        <w:t>bydliště:</w:t>
      </w:r>
      <w:r w:rsidR="00404BF2" w:rsidRPr="00BD7710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……………………………………………………………………………….……</w:t>
      </w:r>
      <w:r w:rsidRPr="00BD7710">
        <w:rPr>
          <w:rFonts w:ascii="Quiet Sans" w:eastAsiaTheme="minorHAnsi" w:hAnsi="Quiet Sans" w:cs="Quire Sans"/>
          <w:color w:val="auto"/>
          <w:sz w:val="24"/>
          <w:szCs w:val="24"/>
        </w:rPr>
        <w:t>……………</w:t>
      </w:r>
      <w:r w:rsidR="00BD7710">
        <w:rPr>
          <w:rFonts w:ascii="Quiet Sans" w:eastAsiaTheme="minorHAnsi" w:hAnsi="Quiet Sans" w:cs="Quire Sans"/>
          <w:color w:val="auto"/>
          <w:sz w:val="24"/>
          <w:szCs w:val="24"/>
        </w:rPr>
        <w:t>………………….</w:t>
      </w:r>
    </w:p>
    <w:p w14:paraId="4BD1C47F" w14:textId="496C202A" w:rsidR="00725556" w:rsidRPr="00BD7710" w:rsidRDefault="00725556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541AD7E7" w14:textId="3517775D" w:rsidR="00725556" w:rsidRPr="00BD7710" w:rsidRDefault="00725556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BD7710">
        <w:rPr>
          <w:rFonts w:ascii="Quiet Sans" w:eastAsiaTheme="minorHAnsi" w:hAnsi="Quiet Sans" w:cs="Quire Sans"/>
          <w:color w:val="auto"/>
          <w:sz w:val="24"/>
          <w:szCs w:val="24"/>
        </w:rPr>
        <w:t>Adresa poskytování péče: ……………………………………………………………………………………………………..</w:t>
      </w:r>
    </w:p>
    <w:p w14:paraId="5F092045" w14:textId="77777777" w:rsidR="00404BF2" w:rsidRPr="00BD7710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7C27EA74" w14:textId="126E9744" w:rsidR="00404BF2" w:rsidRPr="00BD7710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BD7710">
        <w:rPr>
          <w:rFonts w:ascii="Quiet Sans" w:eastAsiaTheme="minorHAnsi" w:hAnsi="Quiet Sans" w:cs="Quire Sans"/>
          <w:color w:val="auto"/>
          <w:sz w:val="24"/>
          <w:szCs w:val="24"/>
        </w:rPr>
        <w:t xml:space="preserve">Telefon:……….……………………..……….. </w:t>
      </w:r>
      <w:r w:rsidRPr="00BD7710">
        <w:rPr>
          <w:rFonts w:ascii="Quiet Sans" w:eastAsiaTheme="minorHAnsi" w:hAnsi="Quiet Sans" w:cs="Quire Sans"/>
          <w:color w:val="auto"/>
          <w:sz w:val="24"/>
          <w:szCs w:val="24"/>
        </w:rPr>
        <w:tab/>
        <w:t xml:space="preserve">        Email: …………………………..…………….…</w:t>
      </w:r>
      <w:r w:rsidR="00BD7710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……………………….</w:t>
      </w:r>
    </w:p>
    <w:p w14:paraId="225A59DB" w14:textId="77777777" w:rsidR="00404BF2" w:rsidRPr="00BD7710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7F35E7D1" w14:textId="77777777" w:rsidR="00404BF2" w:rsidRPr="00BD7710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BD7710">
        <w:rPr>
          <w:rFonts w:ascii="Quiet Sans" w:eastAsiaTheme="minorHAnsi" w:hAnsi="Quiet Sans" w:cs="Quire Sans"/>
          <w:color w:val="auto"/>
          <w:sz w:val="24"/>
          <w:szCs w:val="24"/>
        </w:rPr>
        <w:t xml:space="preserve">Místo, kde se žadatel aktuálně zdržuje (nemocnice, u příbuzných apod.): </w:t>
      </w:r>
    </w:p>
    <w:p w14:paraId="520B4525" w14:textId="77777777" w:rsidR="00404BF2" w:rsidRPr="00BD7710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1A2656DD" w14:textId="569F810B" w:rsidR="00404BF2" w:rsidRPr="00BD7710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BD7710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BD7710">
        <w:rPr>
          <w:rFonts w:ascii="Quiet Sans" w:eastAsiaTheme="minorHAnsi" w:hAnsi="Quiet Sans" w:cs="Quire Sans"/>
          <w:color w:val="auto"/>
          <w:sz w:val="24"/>
          <w:szCs w:val="24"/>
        </w:rPr>
        <w:t>……………..</w:t>
      </w:r>
    </w:p>
    <w:p w14:paraId="3BE3EC68" w14:textId="77777777" w:rsidR="00725556" w:rsidRPr="00404BF2" w:rsidRDefault="00725556" w:rsidP="00404BF2"/>
    <w:p w14:paraId="6134A6CE" w14:textId="1521BF6E" w:rsidR="00404BF2" w:rsidRPr="008B6F52" w:rsidRDefault="00404BF2" w:rsidP="008B6F52">
      <w:pPr>
        <w:pStyle w:val="Nadpis5"/>
        <w:ind w:left="708" w:hanging="708"/>
        <w:rPr>
          <w:rFonts w:ascii="Quiet Sans" w:eastAsiaTheme="minorHAnsi" w:hAnsi="Quiet Sans" w:cs="Quire Sans"/>
          <w:b w:val="0"/>
          <w:color w:val="auto"/>
          <w:sz w:val="24"/>
          <w:szCs w:val="24"/>
        </w:rPr>
      </w:pPr>
      <w:r w:rsidRPr="008B6F52">
        <w:rPr>
          <w:rFonts w:ascii="Quiet Sans" w:eastAsia="Calibri" w:hAnsi="Quiet Sans" w:cs="Quire Sans"/>
          <w:bCs/>
          <w:color w:val="BF8F00"/>
          <w:sz w:val="28"/>
          <w:szCs w:val="28"/>
        </w:rPr>
        <w:t>B)</w:t>
      </w:r>
      <w:r w:rsidRPr="008B6F52">
        <w:rPr>
          <w:rFonts w:ascii="Quiet Sans" w:eastAsia="Calibri" w:hAnsi="Quiet Sans" w:cs="Quire Sans"/>
          <w:bCs/>
          <w:color w:val="BF8F00"/>
          <w:sz w:val="28"/>
          <w:szCs w:val="28"/>
        </w:rPr>
        <w:tab/>
        <w:t xml:space="preserve">OPATROVNÍK </w:t>
      </w:r>
      <w:r w:rsidR="00ED7BFC" w:rsidRPr="008B6F52">
        <w:rPr>
          <w:rFonts w:ascii="Quiet Sans" w:eastAsia="Calibri" w:hAnsi="Quiet Sans" w:cs="Quire Sans"/>
          <w:bCs/>
          <w:color w:val="BF8F00"/>
          <w:sz w:val="28"/>
          <w:szCs w:val="28"/>
        </w:rPr>
        <w:t xml:space="preserve">(stanovený soudem) </w:t>
      </w:r>
      <w:r w:rsidRPr="008B6F52">
        <w:rPr>
          <w:rFonts w:ascii="Quiet Sans" w:eastAsia="Calibri" w:hAnsi="Quiet Sans" w:cs="Quire Sans"/>
          <w:bCs/>
          <w:color w:val="BF8F00"/>
          <w:sz w:val="28"/>
          <w:szCs w:val="28"/>
        </w:rPr>
        <w:t>nebo ZÁSTUPCE ŽADATELE</w:t>
      </w:r>
      <w:r w:rsidR="00A929B0" w:rsidRPr="008B6F52">
        <w:rPr>
          <w:rFonts w:ascii="Quiet Sans" w:eastAsia="Calibri" w:hAnsi="Quiet Sans" w:cs="Quire Sans"/>
          <w:bCs/>
          <w:color w:val="BF8F00"/>
          <w:sz w:val="28"/>
          <w:szCs w:val="28"/>
        </w:rPr>
        <w:t xml:space="preserve"> (na základě plné moci)</w:t>
      </w:r>
      <w:r w:rsidRPr="008B6F52">
        <w:rPr>
          <w:rFonts w:ascii="Quiet Sans" w:eastAsia="Calibri" w:hAnsi="Quiet Sans" w:cs="Quire Sans"/>
          <w:bCs/>
          <w:color w:val="BF8F00"/>
          <w:sz w:val="28"/>
          <w:szCs w:val="28"/>
        </w:rPr>
        <w:t>:</w:t>
      </w:r>
    </w:p>
    <w:p w14:paraId="47865C59" w14:textId="24014306" w:rsidR="00404BF2" w:rsidRPr="008B6F52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>Jméno, příjmení, titul:………………………………………………………………………………….…….................</w:t>
      </w:r>
      <w:r w:rsidR="008B6F52">
        <w:rPr>
          <w:rFonts w:ascii="Quiet Sans" w:eastAsiaTheme="minorHAnsi" w:hAnsi="Quiet Sans" w:cs="Quire Sans"/>
          <w:color w:val="auto"/>
          <w:sz w:val="24"/>
          <w:szCs w:val="24"/>
        </w:rPr>
        <w:t>....</w:t>
      </w: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>..</w:t>
      </w:r>
    </w:p>
    <w:p w14:paraId="69AA0840" w14:textId="77777777" w:rsidR="00404BF2" w:rsidRPr="008B6F52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63F48F87" w14:textId="3E9041F0" w:rsidR="009E0F82" w:rsidRPr="008B6F52" w:rsidRDefault="009E0F8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>Datum narození: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 xml:space="preserve"> </w:t>
      </w: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>…</w:t>
      </w:r>
      <w:r w:rsidR="008B6F52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…………………………………………………..</w:t>
      </w: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……………………………………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………………………..</w:t>
      </w:r>
    </w:p>
    <w:p w14:paraId="1A9C8570" w14:textId="77777777" w:rsidR="009E0F82" w:rsidRPr="008B6F52" w:rsidRDefault="009E0F8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42C67B15" w14:textId="752655D5" w:rsidR="00404BF2" w:rsidRPr="008B6F52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>Telefon: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 xml:space="preserve"> ………….</w:t>
      </w: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 xml:space="preserve">….……………………..……….. 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 xml:space="preserve">  </w:t>
      </w: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>Email: …………………………..…………….…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</w:t>
      </w:r>
    </w:p>
    <w:p w14:paraId="757F7B9E" w14:textId="77777777" w:rsidR="00725556" w:rsidRPr="008B6F52" w:rsidRDefault="00725556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53383144" w14:textId="3EE2875C" w:rsidR="00725556" w:rsidRPr="008B6F52" w:rsidRDefault="00725556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>Bydliště: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 xml:space="preserve"> </w:t>
      </w: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………………………………………………………………………………….……...................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>.......................................</w:t>
      </w:r>
    </w:p>
    <w:p w14:paraId="2F931AB1" w14:textId="77777777" w:rsidR="00404BF2" w:rsidRPr="008B6F52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536C9C8F" w14:textId="38DC5935" w:rsidR="00404BF2" w:rsidRPr="008B6F52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>Na základě rozhodnutí soudu v ………………………………………  ze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 xml:space="preserve"> </w:t>
      </w: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>dn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>e</w:t>
      </w: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………………………..………………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>…</w:t>
      </w:r>
    </w:p>
    <w:p w14:paraId="08BF022E" w14:textId="77777777" w:rsidR="00404BF2" w:rsidRPr="008B6F52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22C3453A" w14:textId="2B00BE59" w:rsidR="00404BF2" w:rsidRPr="008B6F52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>č.j. soudního rozhodnutí ………………………………………………………………………………………...…………..…</w:t>
      </w:r>
    </w:p>
    <w:p w14:paraId="3843837C" w14:textId="77777777" w:rsidR="00404BF2" w:rsidRPr="008B6F52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1117F57B" w14:textId="36B8D5BC" w:rsidR="00404BF2" w:rsidRPr="008B6F52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 xml:space="preserve">Vztah </w:t>
      </w:r>
      <w:r w:rsidR="00725556" w:rsidRPr="008B6F52">
        <w:rPr>
          <w:rFonts w:ascii="Quiet Sans" w:eastAsiaTheme="minorHAnsi" w:hAnsi="Quiet Sans" w:cs="Quire Sans"/>
          <w:color w:val="auto"/>
          <w:sz w:val="24"/>
          <w:szCs w:val="24"/>
        </w:rPr>
        <w:t>k</w:t>
      </w: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 xml:space="preserve"> opatrované / zastupované osob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>ě</w:t>
      </w: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………………………………………………...……………………..…….</w:t>
      </w:r>
    </w:p>
    <w:p w14:paraId="679C571E" w14:textId="77777777" w:rsidR="00D57CB0" w:rsidRDefault="00D57CB0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2D48ACBB" w14:textId="6BEC699B" w:rsidR="00725556" w:rsidRPr="008B6F52" w:rsidRDefault="592260B3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>Jedná se o pečující osobu:</w:t>
      </w:r>
      <w:r w:rsidR="00725556" w:rsidRPr="008B6F52">
        <w:rPr>
          <w:rFonts w:ascii="Quiet Sans" w:eastAsiaTheme="minorHAnsi" w:hAnsi="Quiet Sans" w:cs="Quire Sans"/>
          <w:color w:val="auto"/>
          <w:sz w:val="24"/>
          <w:szCs w:val="24"/>
        </w:rPr>
        <w:tab/>
      </w: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>ANO</w:t>
      </w:r>
      <w:r w:rsidR="00725556" w:rsidRPr="008B6F52">
        <w:rPr>
          <w:rFonts w:ascii="Quiet Sans" w:eastAsiaTheme="minorHAnsi" w:hAnsi="Quiet Sans" w:cs="Quire Sans"/>
          <w:color w:val="auto"/>
          <w:sz w:val="24"/>
          <w:szCs w:val="24"/>
        </w:rPr>
        <w:tab/>
      </w: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>NE</w:t>
      </w:r>
    </w:p>
    <w:p w14:paraId="0D9BD37F" w14:textId="144158B4" w:rsidR="00725556" w:rsidRPr="008B6F52" w:rsidRDefault="00725556" w:rsidP="7A709126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0997344A" w14:textId="3510CDD9" w:rsidR="00404BF2" w:rsidRPr="00D57CB0" w:rsidRDefault="00404BF2" w:rsidP="007773DF">
      <w:pPr>
        <w:pStyle w:val="Nadpis5"/>
        <w:rPr>
          <w:rFonts w:ascii="Quiet Sans" w:eastAsia="Calibri" w:hAnsi="Quiet Sans" w:cs="Quire Sans"/>
          <w:bCs/>
          <w:color w:val="BF8F00"/>
          <w:sz w:val="28"/>
          <w:szCs w:val="28"/>
        </w:rPr>
      </w:pPr>
      <w:r w:rsidRPr="00D57CB0">
        <w:rPr>
          <w:rFonts w:ascii="Quiet Sans" w:eastAsia="Calibri" w:hAnsi="Quiet Sans" w:cs="Quire Sans"/>
          <w:bCs/>
          <w:color w:val="BF8F00"/>
          <w:sz w:val="28"/>
          <w:szCs w:val="28"/>
        </w:rPr>
        <w:t>C)</w:t>
      </w:r>
      <w:r w:rsidRPr="00D57CB0">
        <w:rPr>
          <w:rFonts w:ascii="Quiet Sans" w:eastAsia="Calibri" w:hAnsi="Quiet Sans" w:cs="Quire Sans"/>
          <w:bCs/>
          <w:color w:val="BF8F00"/>
          <w:sz w:val="28"/>
          <w:szCs w:val="28"/>
        </w:rPr>
        <w:tab/>
        <w:t>KONTAKTNÍ OSOBA / PŘÍBUZNÝ ŽADATELE</w:t>
      </w:r>
    </w:p>
    <w:p w14:paraId="0874B7E5" w14:textId="73E1F523" w:rsidR="007773DF" w:rsidRPr="00D57CB0" w:rsidRDefault="007773DF" w:rsidP="007773DF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Jméno, příjmení, titul: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 xml:space="preserve"> </w:t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………………………………………………………………………………….……...................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>...</w:t>
      </w:r>
    </w:p>
    <w:p w14:paraId="00BF7029" w14:textId="77777777" w:rsidR="007773DF" w:rsidRPr="00D57CB0" w:rsidRDefault="007773DF" w:rsidP="007773DF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1ED87D1C" w14:textId="2C3F60B1" w:rsidR="009479D5" w:rsidRPr="00D57CB0" w:rsidRDefault="009479D5" w:rsidP="007773DF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Datum narození: ……………………………………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……………………………………………………………………………</w:t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….</w:t>
      </w:r>
    </w:p>
    <w:p w14:paraId="221FB259" w14:textId="77777777" w:rsidR="009479D5" w:rsidRPr="00D57CB0" w:rsidRDefault="009479D5" w:rsidP="007773DF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4B3E8F90" w14:textId="178DFD53" w:rsidR="007773DF" w:rsidRPr="00D57CB0" w:rsidRDefault="007773DF" w:rsidP="007773DF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Telefo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 xml:space="preserve">n: </w:t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……….……………………..………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>…….</w:t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 xml:space="preserve"> </w:t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  <w:t>Email: …………………………..…………….…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>……………………</w:t>
      </w:r>
    </w:p>
    <w:p w14:paraId="3A1669C5" w14:textId="77777777" w:rsidR="007773DF" w:rsidRPr="00D57CB0" w:rsidRDefault="007773DF" w:rsidP="007773DF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793D3BE1" w14:textId="3ADB9F0C" w:rsidR="00725556" w:rsidRPr="00D57CB0" w:rsidRDefault="00725556" w:rsidP="00725556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Bydliště: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 xml:space="preserve"> </w:t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………………………………………………………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</w:t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………………………….……...................</w:t>
      </w:r>
    </w:p>
    <w:p w14:paraId="699E0960" w14:textId="77777777" w:rsidR="00725556" w:rsidRPr="00D57CB0" w:rsidRDefault="00725556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3F909D88" w14:textId="6E0703E6" w:rsidR="00404BF2" w:rsidRPr="00D57CB0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Vztah k žadateli: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 xml:space="preserve"> …………………………………………………………………………..</w:t>
      </w:r>
      <w:r w:rsidR="007773DF" w:rsidRPr="00D57CB0">
        <w:rPr>
          <w:rFonts w:ascii="Quiet Sans" w:eastAsiaTheme="minorHAnsi" w:hAnsi="Quiet Sans" w:cs="Quire Sans"/>
          <w:color w:val="auto"/>
          <w:sz w:val="24"/>
          <w:szCs w:val="24"/>
        </w:rPr>
        <w:t>……….……………………..………..</w:t>
      </w:r>
    </w:p>
    <w:p w14:paraId="360B7D11" w14:textId="14EB4ECB" w:rsidR="0DB052D9" w:rsidRPr="00D57CB0" w:rsidRDefault="0DB052D9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Jedná se o pečující osobu:</w:t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  <w:t>ANO</w:t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  <w:t>NE</w:t>
      </w:r>
    </w:p>
    <w:p w14:paraId="29F85302" w14:textId="417C95DE" w:rsidR="00404BF2" w:rsidRPr="00D57CB0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36953D15" w14:textId="2E0D5F64" w:rsidR="00404BF2" w:rsidRPr="00D57CB0" w:rsidRDefault="00404BF2" w:rsidP="007773DF">
      <w:pPr>
        <w:pStyle w:val="Nadpis5"/>
        <w:rPr>
          <w:rFonts w:ascii="Quiet Sans" w:eastAsia="Calibri" w:hAnsi="Quiet Sans" w:cs="Quire Sans"/>
          <w:bCs/>
          <w:color w:val="BF8F00"/>
          <w:sz w:val="28"/>
          <w:szCs w:val="28"/>
        </w:rPr>
      </w:pPr>
      <w:r w:rsidRPr="00D57CB0">
        <w:rPr>
          <w:rFonts w:ascii="Quiet Sans" w:eastAsia="Calibri" w:hAnsi="Quiet Sans" w:cs="Quire Sans"/>
          <w:bCs/>
          <w:color w:val="BF8F00"/>
          <w:sz w:val="28"/>
          <w:szCs w:val="28"/>
        </w:rPr>
        <w:t>D)</w:t>
      </w:r>
      <w:r w:rsidRPr="00D57CB0">
        <w:rPr>
          <w:rFonts w:ascii="Quiet Sans" w:eastAsia="Calibri" w:hAnsi="Quiet Sans" w:cs="Quire Sans"/>
          <w:bCs/>
          <w:color w:val="BF8F00"/>
          <w:sz w:val="28"/>
          <w:szCs w:val="28"/>
        </w:rPr>
        <w:tab/>
        <w:t>DŮVOD</w:t>
      </w:r>
      <w:r w:rsidR="00725556" w:rsidRPr="00D57CB0">
        <w:rPr>
          <w:rFonts w:ascii="Quiet Sans" w:eastAsia="Calibri" w:hAnsi="Quiet Sans" w:cs="Quire Sans"/>
          <w:bCs/>
          <w:color w:val="BF8F00"/>
          <w:sz w:val="28"/>
          <w:szCs w:val="28"/>
        </w:rPr>
        <w:t>/</w:t>
      </w:r>
      <w:r w:rsidRPr="00D57CB0">
        <w:rPr>
          <w:rFonts w:ascii="Quiet Sans" w:eastAsia="Calibri" w:hAnsi="Quiet Sans" w:cs="Quire Sans"/>
          <w:bCs/>
          <w:color w:val="BF8F00"/>
          <w:sz w:val="28"/>
          <w:szCs w:val="28"/>
        </w:rPr>
        <w:t>Y PODÁNÍ ŽÁDOSTI O POSKYTOVÁNÍ SOCIÁLNÍ SLUŽBY:</w:t>
      </w:r>
    </w:p>
    <w:p w14:paraId="76D00FD3" w14:textId="77777777" w:rsidR="007773DF" w:rsidRPr="00D57CB0" w:rsidRDefault="007773DF" w:rsidP="007773DF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14:paraId="26FC171A" w14:textId="77777777" w:rsidR="007773DF" w:rsidRPr="00D57CB0" w:rsidRDefault="007773DF" w:rsidP="007773DF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556D181B" w14:textId="43E8CDE5" w:rsidR="00404BF2" w:rsidRPr="00D57CB0" w:rsidRDefault="00404BF2" w:rsidP="007773DF">
      <w:pPr>
        <w:pStyle w:val="Nadpis5"/>
        <w:rPr>
          <w:rFonts w:ascii="Quiet Sans" w:eastAsia="Calibri" w:hAnsi="Quiet Sans" w:cs="Quire Sans"/>
          <w:bCs/>
          <w:color w:val="BF8F00"/>
          <w:sz w:val="28"/>
          <w:szCs w:val="28"/>
        </w:rPr>
      </w:pPr>
      <w:r w:rsidRPr="00D57CB0">
        <w:rPr>
          <w:rFonts w:ascii="Quiet Sans" w:eastAsia="Calibri" w:hAnsi="Quiet Sans" w:cs="Quire Sans"/>
          <w:bCs/>
          <w:color w:val="BF8F00"/>
          <w:sz w:val="28"/>
          <w:szCs w:val="28"/>
        </w:rPr>
        <w:t>E)</w:t>
      </w:r>
      <w:r w:rsidRPr="00D57CB0">
        <w:rPr>
          <w:rFonts w:ascii="Quiet Sans" w:eastAsia="Calibri" w:hAnsi="Quiet Sans" w:cs="Quire Sans"/>
          <w:bCs/>
          <w:color w:val="BF8F00"/>
          <w:sz w:val="28"/>
          <w:szCs w:val="28"/>
        </w:rPr>
        <w:tab/>
        <w:t>PŘÍSPĚVEK NA PÉČI:</w:t>
      </w:r>
    </w:p>
    <w:p w14:paraId="7E7419D7" w14:textId="17C29EB8" w:rsidR="00725556" w:rsidRPr="00D57CB0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1.pobírám ve stupni závislosti: …………</w:t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  <w:t xml:space="preserve">       2. nepobírám </w:t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  <w:t xml:space="preserve">      3. v řízení úřadu práce</w:t>
      </w:r>
    </w:p>
    <w:p w14:paraId="0EB72F40" w14:textId="77777777" w:rsidR="00725556" w:rsidRPr="00D57CB0" w:rsidRDefault="00725556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2EC0FC20" w14:textId="77777777" w:rsidR="00404BF2" w:rsidRPr="00D57CB0" w:rsidRDefault="00404BF2" w:rsidP="007773DF">
      <w:pPr>
        <w:pStyle w:val="Nadpis5"/>
        <w:rPr>
          <w:rFonts w:ascii="Quiet Sans" w:eastAsia="Calibri" w:hAnsi="Quiet Sans" w:cs="Quire Sans"/>
          <w:bCs/>
          <w:color w:val="BF8F00"/>
          <w:sz w:val="28"/>
          <w:szCs w:val="28"/>
        </w:rPr>
      </w:pPr>
      <w:r w:rsidRPr="00D57CB0">
        <w:rPr>
          <w:rFonts w:ascii="Quiet Sans" w:eastAsia="Calibri" w:hAnsi="Quiet Sans" w:cs="Quire Sans"/>
          <w:bCs/>
          <w:color w:val="BF8F00"/>
          <w:sz w:val="28"/>
          <w:szCs w:val="28"/>
        </w:rPr>
        <w:t>F)</w:t>
      </w:r>
      <w:r w:rsidRPr="00D57CB0">
        <w:rPr>
          <w:rFonts w:ascii="Quiet Sans" w:eastAsia="Calibri" w:hAnsi="Quiet Sans" w:cs="Quire Sans"/>
          <w:bCs/>
          <w:color w:val="BF8F00"/>
          <w:sz w:val="28"/>
          <w:szCs w:val="28"/>
        </w:rPr>
        <w:tab/>
        <w:t>ROZSAH SLUŽEB:</w:t>
      </w:r>
    </w:p>
    <w:p w14:paraId="3E2AE6DB" w14:textId="3C5804F2" w:rsidR="00404BF2" w:rsidRPr="00D57CB0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Mám zájem o sociální službu ve dnech (např. po – pá)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>:</w:t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……..……………..………..…………………</w:t>
      </w:r>
      <w:r w:rsidR="007773DF" w:rsidRPr="00D57CB0">
        <w:rPr>
          <w:rFonts w:ascii="Quiet Sans" w:eastAsiaTheme="minorHAnsi" w:hAnsi="Quiet Sans" w:cs="Quire Sans"/>
          <w:color w:val="auto"/>
          <w:sz w:val="24"/>
          <w:szCs w:val="24"/>
        </w:rPr>
        <w:t>………</w:t>
      </w:r>
    </w:p>
    <w:p w14:paraId="0EE74564" w14:textId="77777777" w:rsidR="00404BF2" w:rsidRPr="00D57CB0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595DBB08" w14:textId="7A237F19" w:rsidR="00404BF2" w:rsidRPr="00D57CB0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Mám zájem o časový rozsah služeb (např. 7:30 – 8:30): ………………………</w:t>
      </w:r>
      <w:r w:rsidR="007773DF" w:rsidRPr="00D57CB0">
        <w:rPr>
          <w:rFonts w:ascii="Quiet Sans" w:eastAsiaTheme="minorHAnsi" w:hAnsi="Quiet Sans" w:cs="Quire Sans"/>
          <w:color w:val="auto"/>
          <w:sz w:val="24"/>
          <w:szCs w:val="24"/>
        </w:rPr>
        <w:t>…………...</w:t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…….…………….</w:t>
      </w:r>
    </w:p>
    <w:p w14:paraId="1DA1FBCC" w14:textId="77777777" w:rsidR="00725556" w:rsidRPr="00D57CB0" w:rsidRDefault="00725556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072E9DCE" w14:textId="4641EC67" w:rsidR="00725556" w:rsidRPr="00D57CB0" w:rsidRDefault="00404BF2" w:rsidP="00FC444C">
      <w:pPr>
        <w:pStyle w:val="Nadpis5"/>
        <w:rPr>
          <w:rFonts w:ascii="Quiet Sans" w:eastAsia="Calibri" w:hAnsi="Quiet Sans" w:cs="Quire Sans"/>
          <w:bCs/>
          <w:color w:val="BF8F00"/>
          <w:sz w:val="28"/>
          <w:szCs w:val="28"/>
        </w:rPr>
      </w:pPr>
      <w:r w:rsidRPr="00D57CB0">
        <w:rPr>
          <w:rFonts w:ascii="Quiet Sans" w:eastAsia="Calibri" w:hAnsi="Quiet Sans" w:cs="Quire Sans"/>
          <w:bCs/>
          <w:color w:val="BF8F00"/>
          <w:sz w:val="28"/>
          <w:szCs w:val="28"/>
        </w:rPr>
        <w:t>G)</w:t>
      </w:r>
      <w:r w:rsidRPr="00D57CB0">
        <w:rPr>
          <w:rFonts w:ascii="Quiet Sans" w:eastAsia="Calibri" w:hAnsi="Quiet Sans" w:cs="Quire Sans"/>
          <w:bCs/>
          <w:color w:val="BF8F00"/>
          <w:sz w:val="28"/>
          <w:szCs w:val="28"/>
        </w:rPr>
        <w:tab/>
        <w:t>POŽADOVANÝ TERMÍN ZAHÁJENÍ POSKYTOVÁNÍ SLUŽBY:</w:t>
      </w:r>
      <w:r w:rsidR="009628E8" w:rsidRPr="00D57CB0">
        <w:rPr>
          <w:rFonts w:ascii="Quiet Sans" w:eastAsia="Calibri" w:hAnsi="Quiet Sans" w:cs="Quire Sans"/>
          <w:bCs/>
          <w:color w:val="BF8F00"/>
          <w:sz w:val="28"/>
          <w:szCs w:val="28"/>
        </w:rPr>
        <w:t xml:space="preserve"> </w:t>
      </w:r>
      <w:r w:rsidRPr="00D57CB0">
        <w:rPr>
          <w:rFonts w:ascii="Quiet Sans" w:eastAsia="Calibri" w:hAnsi="Quiet Sans" w:cs="Quire Sans"/>
          <w:bCs/>
          <w:color w:val="BF8F00"/>
          <w:sz w:val="28"/>
          <w:szCs w:val="28"/>
        </w:rPr>
        <w:t>………………………………</w:t>
      </w:r>
    </w:p>
    <w:p w14:paraId="6A171870" w14:textId="1B730A57" w:rsidR="00FC444C" w:rsidRPr="00D57CB0" w:rsidRDefault="00E8273E" w:rsidP="003B3430">
      <w:pPr>
        <w:pStyle w:val="Zkladntext"/>
        <w:jc w:val="both"/>
        <w:rPr>
          <w:rFonts w:ascii="Quiet Sans" w:hAnsi="Quiet Sans" w:cs="Quire Sans"/>
          <w:color w:val="auto"/>
          <w:sz w:val="24"/>
          <w:szCs w:val="24"/>
        </w:rPr>
      </w:pPr>
      <w:r w:rsidRPr="00D57CB0">
        <w:rPr>
          <w:rFonts w:ascii="Quiet Sans" w:hAnsi="Quiet Sans" w:cs="Quire Sans"/>
          <w:color w:val="auto"/>
          <w:sz w:val="24"/>
          <w:szCs w:val="24"/>
        </w:rPr>
        <w:t>Podpisem této žádosti s</w:t>
      </w:r>
      <w:r w:rsidR="001424D7" w:rsidRPr="00D57CB0">
        <w:rPr>
          <w:rFonts w:ascii="Quiet Sans" w:hAnsi="Quiet Sans" w:cs="Quire Sans"/>
          <w:color w:val="auto"/>
          <w:sz w:val="24"/>
          <w:szCs w:val="24"/>
        </w:rPr>
        <w:t>ouhlasím se zpracováváním mých osobních údajů a prohlašuji, že jsem byl poučen o mých právech ve smyslu informace o zpracovávání osobníc</w:t>
      </w:r>
      <w:r w:rsidR="00074085" w:rsidRPr="00D57CB0">
        <w:rPr>
          <w:rFonts w:ascii="Quiet Sans" w:hAnsi="Quiet Sans" w:cs="Quire Sans"/>
          <w:color w:val="auto"/>
          <w:sz w:val="24"/>
          <w:szCs w:val="24"/>
        </w:rPr>
        <w:t>h</w:t>
      </w:r>
      <w:r w:rsidR="001424D7" w:rsidRPr="00D57CB0">
        <w:rPr>
          <w:rFonts w:ascii="Quiet Sans" w:hAnsi="Quiet Sans" w:cs="Quire Sans"/>
          <w:color w:val="auto"/>
          <w:sz w:val="24"/>
          <w:szCs w:val="24"/>
        </w:rPr>
        <w:t xml:space="preserve"> údajů a poučení o ochraně osobních údajů poskytovatelem, jak jsou tyto dokumenty přiložené k této žádosti a dále dostupné na webových stránkách poskytovatele. </w:t>
      </w:r>
    </w:p>
    <w:p w14:paraId="5C4A4BAB" w14:textId="77777777" w:rsidR="001424D7" w:rsidRPr="00FC444C" w:rsidRDefault="001424D7" w:rsidP="00FC444C">
      <w:pPr>
        <w:pStyle w:val="Zkladntext"/>
      </w:pPr>
    </w:p>
    <w:p w14:paraId="7DDA22DC" w14:textId="6A457F39" w:rsidR="009628E8" w:rsidRPr="00D57CB0" w:rsidRDefault="009628E8" w:rsidP="009628E8">
      <w:pPr>
        <w:spacing w:before="480" w:after="960"/>
        <w:rPr>
          <w:rFonts w:ascii="Quiet Sans" w:eastAsiaTheme="minorHAnsi" w:hAnsi="Quiet Sans" w:cs="Quire Sans"/>
          <w:color w:val="auto"/>
          <w:sz w:val="24"/>
          <w:szCs w:val="24"/>
        </w:rPr>
      </w:pP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V ………………………. dne ……………</w:t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  <w:t>V ………………………. dne ……………</w:t>
      </w:r>
    </w:p>
    <w:p w14:paraId="71377C81" w14:textId="38920859" w:rsidR="00404BF2" w:rsidRPr="00D57CB0" w:rsidRDefault="009628E8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……………………………………………..</w:t>
      </w:r>
      <w:r w:rsidR="00404BF2"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</w:r>
      <w:r w:rsidR="00404BF2"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</w:r>
      <w:r w:rsidR="00404BF2"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</w:r>
      <w:r w:rsidR="00732863">
        <w:rPr>
          <w:rFonts w:ascii="Quiet Sans" w:eastAsiaTheme="minorHAnsi" w:hAnsi="Quiet Sans" w:cs="Quire Sans"/>
          <w:color w:val="auto"/>
          <w:sz w:val="24"/>
          <w:szCs w:val="24"/>
        </w:rPr>
        <w:t xml:space="preserve">       ….</w:t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……</w:t>
      </w:r>
      <w:r w:rsidR="00404BF2" w:rsidRPr="00D57CB0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…………………………</w:t>
      </w:r>
      <w:r w:rsidR="00732863">
        <w:rPr>
          <w:rFonts w:ascii="Quiet Sans" w:eastAsiaTheme="minorHAnsi" w:hAnsi="Quiet Sans" w:cs="Quire Sans"/>
          <w:color w:val="auto"/>
          <w:sz w:val="24"/>
          <w:szCs w:val="24"/>
        </w:rPr>
        <w:t>……….</w:t>
      </w:r>
      <w:r w:rsidR="00404BF2" w:rsidRPr="00D57CB0">
        <w:rPr>
          <w:rFonts w:ascii="Quiet Sans" w:eastAsiaTheme="minorHAnsi" w:hAnsi="Quiet Sans" w:cs="Quire Sans"/>
          <w:color w:val="auto"/>
          <w:sz w:val="24"/>
          <w:szCs w:val="24"/>
        </w:rPr>
        <w:t>……………..</w:t>
      </w:r>
    </w:p>
    <w:p w14:paraId="39818C99" w14:textId="72FD8A25" w:rsidR="00404BF2" w:rsidRPr="00D57CB0" w:rsidRDefault="00251D9A" w:rsidP="00D57CB0">
      <w:pPr>
        <w:spacing w:after="720"/>
        <w:rPr>
          <w:rFonts w:ascii="Quiet Sans" w:eastAsiaTheme="minorHAnsi" w:hAnsi="Quiet Sans" w:cs="Quire Sans"/>
          <w:color w:val="auto"/>
          <w:sz w:val="24"/>
          <w:szCs w:val="24"/>
        </w:rPr>
      </w:pPr>
      <w:r>
        <w:rPr>
          <w:rFonts w:ascii="Quiet Sans" w:eastAsiaTheme="minorHAnsi" w:hAnsi="Quiet Sans" w:cs="Quire Sans"/>
          <w:color w:val="auto"/>
          <w:sz w:val="24"/>
          <w:szCs w:val="24"/>
        </w:rPr>
        <w:t xml:space="preserve">         </w:t>
      </w:r>
      <w:r w:rsidR="00404BF2" w:rsidRPr="00D57CB0">
        <w:rPr>
          <w:rFonts w:ascii="Quiet Sans" w:eastAsiaTheme="minorHAnsi" w:hAnsi="Quiet Sans" w:cs="Quire Sans"/>
          <w:color w:val="auto"/>
          <w:sz w:val="24"/>
          <w:szCs w:val="24"/>
        </w:rPr>
        <w:t>Podpis žadatele</w:t>
      </w:r>
      <w:r w:rsidR="00404BF2"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</w:r>
      <w:r w:rsidR="00404BF2"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</w:r>
      <w:r w:rsidR="00404BF2"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</w:r>
      <w:r w:rsidR="00404BF2"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</w:r>
      <w:r w:rsidR="00404BF2"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</w:r>
      <w:r>
        <w:rPr>
          <w:rFonts w:ascii="Quiet Sans" w:eastAsiaTheme="minorHAnsi" w:hAnsi="Quiet Sans" w:cs="Quire Sans"/>
          <w:color w:val="auto"/>
          <w:sz w:val="24"/>
          <w:szCs w:val="24"/>
        </w:rPr>
        <w:t xml:space="preserve">       </w:t>
      </w:r>
      <w:r w:rsidR="00404BF2" w:rsidRPr="00D57CB0">
        <w:rPr>
          <w:rFonts w:ascii="Quiet Sans" w:eastAsiaTheme="minorHAnsi" w:hAnsi="Quiet Sans" w:cs="Quire Sans"/>
          <w:color w:val="auto"/>
          <w:sz w:val="24"/>
          <w:szCs w:val="24"/>
        </w:rPr>
        <w:t>Podpis opatrovníka</w:t>
      </w:r>
      <w:r>
        <w:rPr>
          <w:rFonts w:ascii="Quiet Sans" w:eastAsiaTheme="minorHAnsi" w:hAnsi="Quiet Sans" w:cs="Quire Sans"/>
          <w:color w:val="auto"/>
          <w:sz w:val="24"/>
          <w:szCs w:val="24"/>
        </w:rPr>
        <w:t>/</w:t>
      </w:r>
      <w:r w:rsidR="00404BF2" w:rsidRPr="00D57CB0">
        <w:rPr>
          <w:rFonts w:ascii="Quiet Sans" w:eastAsiaTheme="minorHAnsi" w:hAnsi="Quiet Sans" w:cs="Quire Sans"/>
          <w:color w:val="auto"/>
          <w:sz w:val="24"/>
          <w:szCs w:val="24"/>
        </w:rPr>
        <w:t>zástupce žadatel</w:t>
      </w:r>
      <w:r w:rsidR="00E8273E" w:rsidRPr="00D57CB0">
        <w:rPr>
          <w:rFonts w:ascii="Quiet Sans" w:eastAsiaTheme="minorHAnsi" w:hAnsi="Quiet Sans" w:cs="Quire Sans"/>
          <w:color w:val="auto"/>
          <w:sz w:val="24"/>
          <w:szCs w:val="24"/>
        </w:rPr>
        <w:t>e</w:t>
      </w:r>
    </w:p>
    <w:p w14:paraId="1D1C0A12" w14:textId="15F19EA8" w:rsidR="00E8273E" w:rsidRPr="00D57CB0" w:rsidRDefault="00E8273E" w:rsidP="00E8273E">
      <w:pPr>
        <w:spacing w:before="480" w:after="960"/>
        <w:rPr>
          <w:rFonts w:ascii="Quiet Sans" w:eastAsiaTheme="minorHAnsi" w:hAnsi="Quiet Sans" w:cs="Quire Sans"/>
          <w:color w:val="auto"/>
          <w:sz w:val="24"/>
          <w:szCs w:val="24"/>
        </w:rPr>
      </w:pP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V ………………………. dne ……………</w:t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</w:r>
    </w:p>
    <w:p w14:paraId="6C714DED" w14:textId="77777777" w:rsidR="003B3430" w:rsidRPr="00D57CB0" w:rsidRDefault="00E8273E" w:rsidP="003B34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  <w:rPr>
          <w:rFonts w:ascii="Quiet Sans" w:eastAsiaTheme="minorHAnsi" w:hAnsi="Quiet Sans" w:cs="Quire Sans"/>
          <w:color w:val="auto"/>
          <w:sz w:val="24"/>
          <w:szCs w:val="24"/>
        </w:rPr>
      </w:pP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……………………………………………..</w:t>
      </w:r>
    </w:p>
    <w:p w14:paraId="5671BDB9" w14:textId="205C517F" w:rsidR="00ED61E8" w:rsidRPr="00D57CB0" w:rsidRDefault="00251D9A" w:rsidP="00ED6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  <w:rPr>
          <w:rFonts w:ascii="Quiet Sans" w:eastAsiaTheme="minorHAnsi" w:hAnsi="Quiet Sans" w:cs="Quire Sans"/>
          <w:color w:val="auto"/>
          <w:sz w:val="24"/>
          <w:szCs w:val="24"/>
        </w:rPr>
      </w:pPr>
      <w:r>
        <w:rPr>
          <w:rFonts w:ascii="Quiet Sans" w:eastAsiaTheme="minorHAnsi" w:hAnsi="Quiet Sans" w:cs="Quire Sans"/>
          <w:color w:val="auto"/>
          <w:sz w:val="24"/>
          <w:szCs w:val="24"/>
        </w:rPr>
        <w:t xml:space="preserve">    </w:t>
      </w:r>
      <w:r w:rsidR="00E8273E" w:rsidRPr="00D57CB0">
        <w:rPr>
          <w:rFonts w:ascii="Quiet Sans" w:eastAsiaTheme="minorHAnsi" w:hAnsi="Quiet Sans" w:cs="Quire Sans"/>
          <w:color w:val="auto"/>
          <w:sz w:val="24"/>
          <w:szCs w:val="24"/>
        </w:rPr>
        <w:t>Podpis kontaktní osoby</w:t>
      </w:r>
      <w:r w:rsidR="00E8273E"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</w:r>
    </w:p>
    <w:p w14:paraId="5A042390" w14:textId="77777777" w:rsidR="00ED61E8" w:rsidRDefault="00ED61E8" w:rsidP="00ED6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</w:pPr>
    </w:p>
    <w:p w14:paraId="5675A862" w14:textId="77777777" w:rsidR="00C17668" w:rsidRDefault="00C17668" w:rsidP="00ED6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</w:pPr>
    </w:p>
    <w:p w14:paraId="11AFED15" w14:textId="77777777" w:rsidR="001E60FB" w:rsidRDefault="001E60FB" w:rsidP="00ED6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</w:pPr>
    </w:p>
    <w:p w14:paraId="65B7BE39" w14:textId="77777777" w:rsidR="001E60FB" w:rsidRDefault="001E60FB" w:rsidP="00ED6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</w:pPr>
    </w:p>
    <w:p w14:paraId="696DFECF" w14:textId="77777777" w:rsidR="001E60FB" w:rsidRDefault="001E60FB" w:rsidP="00ED6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</w:pPr>
    </w:p>
    <w:p w14:paraId="7CFD4B27" w14:textId="77777777" w:rsidR="001E60FB" w:rsidRDefault="001E60FB" w:rsidP="00ED6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</w:pPr>
    </w:p>
    <w:p w14:paraId="53E0D917" w14:textId="77777777" w:rsidR="001E60FB" w:rsidRDefault="001E60FB" w:rsidP="00ED6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</w:pPr>
    </w:p>
    <w:p w14:paraId="1F2F5F85" w14:textId="77777777" w:rsidR="001E60FB" w:rsidRDefault="001E60FB" w:rsidP="00ED6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</w:pPr>
    </w:p>
    <w:p w14:paraId="23D31656" w14:textId="77777777" w:rsidR="001E60FB" w:rsidRDefault="001E60FB" w:rsidP="00ED6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</w:pPr>
    </w:p>
    <w:p w14:paraId="2219A3DD" w14:textId="77777777" w:rsidR="001E60FB" w:rsidRDefault="001E60FB" w:rsidP="00ED6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</w:pPr>
    </w:p>
    <w:p w14:paraId="1904EA3D" w14:textId="77777777" w:rsidR="001E60FB" w:rsidRDefault="001E60FB" w:rsidP="00ED6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</w:pPr>
    </w:p>
    <w:p w14:paraId="0C42CC64" w14:textId="77777777" w:rsidR="001E60FB" w:rsidRDefault="001E60FB" w:rsidP="00ED6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</w:pPr>
    </w:p>
    <w:p w14:paraId="33DDFF8C" w14:textId="77777777" w:rsidR="001E60FB" w:rsidRDefault="001E60FB" w:rsidP="00ED6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</w:pPr>
    </w:p>
    <w:p w14:paraId="1A5EB6A1" w14:textId="77777777" w:rsidR="001E60FB" w:rsidRDefault="001E60FB" w:rsidP="00ED6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</w:pPr>
    </w:p>
    <w:p w14:paraId="201185FF" w14:textId="692A6482" w:rsidR="00E8273E" w:rsidRDefault="00E8273E" w:rsidP="00ED6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</w:pPr>
      <w:r w:rsidRPr="00404BF2">
        <w:tab/>
      </w:r>
      <w:r w:rsidRPr="00404BF2">
        <w:tab/>
      </w:r>
      <w:r w:rsidRPr="00404BF2">
        <w:tab/>
      </w:r>
      <w:r w:rsidRPr="00404BF2">
        <w:tab/>
      </w:r>
      <w:r>
        <w:tab/>
      </w:r>
    </w:p>
    <w:p w14:paraId="65A78449" w14:textId="65DE0B6C" w:rsidR="00744005" w:rsidRPr="007571D0" w:rsidRDefault="00192EE4" w:rsidP="00FC444C">
      <w:pPr>
        <w:jc w:val="both"/>
        <w:rPr>
          <w:rFonts w:ascii="Quiet Sans" w:eastAsiaTheme="minorHAnsi" w:hAnsi="Quiet Sans" w:cs="Quire Sans"/>
          <w:i/>
          <w:iCs/>
          <w:color w:val="auto"/>
          <w:sz w:val="24"/>
          <w:szCs w:val="24"/>
        </w:rPr>
      </w:pPr>
      <w:proofErr w:type="spellStart"/>
      <w:r w:rsidRPr="007571D0">
        <w:rPr>
          <w:rFonts w:ascii="Quiet Sans" w:eastAsiaTheme="minorHAnsi" w:hAnsi="Quiet Sans" w:cs="Quire Sans"/>
          <w:i/>
          <w:iCs/>
          <w:color w:val="auto"/>
          <w:sz w:val="24"/>
          <w:szCs w:val="24"/>
        </w:rPr>
        <w:t>Global</w:t>
      </w:r>
      <w:proofErr w:type="spellEnd"/>
      <w:r w:rsidRPr="007571D0">
        <w:rPr>
          <w:rFonts w:ascii="Quiet Sans" w:eastAsiaTheme="minorHAnsi" w:hAnsi="Quiet Sans" w:cs="Quire Sans"/>
          <w:i/>
          <w:iCs/>
          <w:color w:val="auto"/>
          <w:sz w:val="24"/>
          <w:szCs w:val="24"/>
        </w:rPr>
        <w:t xml:space="preserve"> Partner </w:t>
      </w:r>
      <w:r w:rsidR="00ED61E8" w:rsidRPr="007571D0">
        <w:rPr>
          <w:rFonts w:ascii="Quiet Sans" w:eastAsiaTheme="minorHAnsi" w:hAnsi="Quiet Sans" w:cs="Quire Sans"/>
          <w:i/>
          <w:iCs/>
          <w:color w:val="auto"/>
          <w:sz w:val="24"/>
          <w:szCs w:val="24"/>
        </w:rPr>
        <w:t>sociální služby s.r.o</w:t>
      </w:r>
      <w:r w:rsidR="00DD7B63" w:rsidRPr="007571D0">
        <w:rPr>
          <w:rFonts w:ascii="Quiet Sans" w:eastAsiaTheme="minorHAnsi" w:hAnsi="Quiet Sans" w:cs="Quire Sans"/>
          <w:i/>
          <w:iCs/>
          <w:color w:val="auto"/>
          <w:sz w:val="24"/>
          <w:szCs w:val="24"/>
        </w:rPr>
        <w:t>.</w:t>
      </w:r>
      <w:r w:rsidR="00404BF2" w:rsidRPr="007571D0">
        <w:rPr>
          <w:rFonts w:ascii="Quiet Sans" w:eastAsiaTheme="minorHAnsi" w:hAnsi="Quiet Sans" w:cs="Quire Sans"/>
          <w:i/>
          <w:iCs/>
          <w:color w:val="auto"/>
          <w:sz w:val="24"/>
          <w:szCs w:val="24"/>
        </w:rPr>
        <w:t xml:space="preserve"> (</w:t>
      </w:r>
      <w:r w:rsidR="00ED61E8" w:rsidRPr="007571D0">
        <w:rPr>
          <w:rFonts w:ascii="Quiet Sans" w:eastAsiaTheme="minorHAnsi" w:hAnsi="Quiet Sans" w:cs="Quire Sans"/>
          <w:i/>
          <w:iCs/>
          <w:color w:val="auto"/>
          <w:sz w:val="24"/>
          <w:szCs w:val="24"/>
        </w:rPr>
        <w:t>Na Škrobech 246, 252 25 Jinočany</w:t>
      </w:r>
      <w:r w:rsidR="00404BF2" w:rsidRPr="007571D0">
        <w:rPr>
          <w:rFonts w:ascii="Quiet Sans" w:eastAsiaTheme="minorHAnsi" w:hAnsi="Quiet Sans" w:cs="Quire Sans"/>
          <w:i/>
          <w:iCs/>
          <w:color w:val="auto"/>
          <w:sz w:val="24"/>
          <w:szCs w:val="24"/>
        </w:rPr>
        <w:t>) zpracovává osobní údaje v souladu s požadavky Nařízení Evropského parlamentu a Rady (EU) č. 2016/679 o ochraně fyzických osob v souvislosti se zpracováním osobních údajů a o volném pohybu těchto údajů a o zrušení směrnice 95/46/ES (obecné nařízení o ochraně osobních údajů).</w:t>
      </w:r>
    </w:p>
    <w:sectPr w:rsidR="00744005" w:rsidRPr="007571D0" w:rsidSect="00830434">
      <w:footerReference w:type="default" r:id="rId11"/>
      <w:footerReference w:type="first" r:id="rId12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3AB99" w14:textId="77777777" w:rsidR="00CB272E" w:rsidRDefault="00CB272E" w:rsidP="00DC4224">
      <w:r>
        <w:separator/>
      </w:r>
    </w:p>
  </w:endnote>
  <w:endnote w:type="continuationSeparator" w:id="0">
    <w:p w14:paraId="7826F23A" w14:textId="77777777" w:rsidR="00CB272E" w:rsidRDefault="00CB272E" w:rsidP="00DC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iet Sans">
    <w:altName w:val="Calibri"/>
    <w:panose1 w:val="00000000000000000000"/>
    <w:charset w:val="00"/>
    <w:family w:val="swiss"/>
    <w:notTrueType/>
    <w:pitch w:val="variable"/>
    <w:sig w:usb0="A00000EF" w:usb1="5000207B" w:usb2="00000000" w:usb3="00000000" w:csb0="00000093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DD7E" w14:textId="46879848" w:rsidR="00F90035" w:rsidRDefault="006A255C" w:rsidP="00DC422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4005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6348139"/>
      <w:docPartObj>
        <w:docPartGallery w:val="Page Numbers (Bottom of Page)"/>
        <w:docPartUnique/>
      </w:docPartObj>
    </w:sdtPr>
    <w:sdtEndPr/>
    <w:sdtContent>
      <w:p w14:paraId="3A0F6E1E" w14:textId="10A87106" w:rsidR="007773DF" w:rsidRDefault="007773D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CCD7B2" w14:textId="1C62B622" w:rsidR="00F90035" w:rsidRDefault="00F90035" w:rsidP="00DC422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F43C1" w14:textId="77777777" w:rsidR="00CB272E" w:rsidRDefault="00CB272E" w:rsidP="00DC4224">
      <w:r>
        <w:separator/>
      </w:r>
    </w:p>
  </w:footnote>
  <w:footnote w:type="continuationSeparator" w:id="0">
    <w:p w14:paraId="14393A66" w14:textId="77777777" w:rsidR="00CB272E" w:rsidRDefault="00CB272E" w:rsidP="00DC4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92F5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5A9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F08C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4A18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7296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A217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A400D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5BC2E7" w:themeColor="accent3"/>
      </w:rPr>
    </w:lvl>
  </w:abstractNum>
  <w:abstractNum w:abstractNumId="7" w15:restartNumberingAfterBreak="0">
    <w:nsid w:val="FFFFFF83"/>
    <w:multiLevelType w:val="singleLevel"/>
    <w:tmpl w:val="C250F860"/>
    <w:lvl w:ilvl="0">
      <w:start w:val="1"/>
      <w:numFmt w:val="bullet"/>
      <w:pStyle w:val="Seznamsodrkami2"/>
      <w:lvlText w:val="–"/>
      <w:lvlJc w:val="left"/>
      <w:pPr>
        <w:tabs>
          <w:tab w:val="num" w:pos="643"/>
        </w:tabs>
        <w:ind w:left="643" w:hanging="360"/>
      </w:pPr>
      <w:rPr>
        <w:rFonts w:ascii="Arial" w:hAnsi="Arial" w:hint="default"/>
        <w:color w:val="6F6F6F" w:themeColor="text1" w:themeTint="BF"/>
      </w:rPr>
    </w:lvl>
  </w:abstractNum>
  <w:abstractNum w:abstractNumId="8" w15:restartNumberingAfterBreak="0">
    <w:nsid w:val="FFFFFF88"/>
    <w:multiLevelType w:val="singleLevel"/>
    <w:tmpl w:val="EBCEE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0E47F8"/>
    <w:lvl w:ilvl="0">
      <w:start w:val="1"/>
      <w:numFmt w:val="bullet"/>
      <w:pStyle w:val="Seznamsodrkami"/>
      <w:lvlText w:val="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5BC2E7" w:themeColor="accent3"/>
        <w:position w:val="1"/>
        <w:sz w:val="14"/>
      </w:rPr>
    </w:lvl>
  </w:abstractNum>
  <w:num w:numId="1" w16cid:durableId="1906528337">
    <w:abstractNumId w:val="9"/>
  </w:num>
  <w:num w:numId="2" w16cid:durableId="1243757886">
    <w:abstractNumId w:val="7"/>
  </w:num>
  <w:num w:numId="3" w16cid:durableId="667713334">
    <w:abstractNumId w:val="6"/>
  </w:num>
  <w:num w:numId="4" w16cid:durableId="1479760307">
    <w:abstractNumId w:val="6"/>
    <w:lvlOverride w:ilvl="0">
      <w:startOverride w:val="1"/>
    </w:lvlOverride>
  </w:num>
  <w:num w:numId="5" w16cid:durableId="43724725">
    <w:abstractNumId w:val="8"/>
  </w:num>
  <w:num w:numId="6" w16cid:durableId="574170584">
    <w:abstractNumId w:val="3"/>
  </w:num>
  <w:num w:numId="7" w16cid:durableId="972953407">
    <w:abstractNumId w:val="2"/>
  </w:num>
  <w:num w:numId="8" w16cid:durableId="2092459886">
    <w:abstractNumId w:val="1"/>
  </w:num>
  <w:num w:numId="9" w16cid:durableId="1493062198">
    <w:abstractNumId w:val="0"/>
  </w:num>
  <w:num w:numId="10" w16cid:durableId="1856572068">
    <w:abstractNumId w:val="5"/>
  </w:num>
  <w:num w:numId="11" w16cid:durableId="1123305179">
    <w:abstractNumId w:val="4"/>
  </w:num>
  <w:num w:numId="12" w16cid:durableId="1045300333">
    <w:abstractNumId w:val="9"/>
  </w:num>
  <w:num w:numId="13" w16cid:durableId="1823963099">
    <w:abstractNumId w:val="7"/>
  </w:num>
  <w:num w:numId="14" w16cid:durableId="21308579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AA"/>
    <w:rsid w:val="00015C45"/>
    <w:rsid w:val="00036F8E"/>
    <w:rsid w:val="00074085"/>
    <w:rsid w:val="000965D8"/>
    <w:rsid w:val="000B1969"/>
    <w:rsid w:val="000B6CDC"/>
    <w:rsid w:val="000C0A3D"/>
    <w:rsid w:val="001057AA"/>
    <w:rsid w:val="001424D7"/>
    <w:rsid w:val="00165BB8"/>
    <w:rsid w:val="00192EE4"/>
    <w:rsid w:val="001934CD"/>
    <w:rsid w:val="00195BFB"/>
    <w:rsid w:val="00195CD3"/>
    <w:rsid w:val="001E453F"/>
    <w:rsid w:val="001E60FB"/>
    <w:rsid w:val="00204176"/>
    <w:rsid w:val="0020612D"/>
    <w:rsid w:val="00251D9A"/>
    <w:rsid w:val="002825B5"/>
    <w:rsid w:val="002A05E4"/>
    <w:rsid w:val="002A234B"/>
    <w:rsid w:val="0034404F"/>
    <w:rsid w:val="003514D7"/>
    <w:rsid w:val="00365ED6"/>
    <w:rsid w:val="00379AF0"/>
    <w:rsid w:val="00395837"/>
    <w:rsid w:val="003A1694"/>
    <w:rsid w:val="003B3430"/>
    <w:rsid w:val="003F37A0"/>
    <w:rsid w:val="00404BF2"/>
    <w:rsid w:val="00414693"/>
    <w:rsid w:val="004164D6"/>
    <w:rsid w:val="004171AD"/>
    <w:rsid w:val="00420C55"/>
    <w:rsid w:val="00446A0D"/>
    <w:rsid w:val="0048198D"/>
    <w:rsid w:val="00497E8E"/>
    <w:rsid w:val="004D6EBD"/>
    <w:rsid w:val="004E3067"/>
    <w:rsid w:val="0050122A"/>
    <w:rsid w:val="005361E2"/>
    <w:rsid w:val="00560302"/>
    <w:rsid w:val="005A2552"/>
    <w:rsid w:val="005C1EE8"/>
    <w:rsid w:val="005E759E"/>
    <w:rsid w:val="00617257"/>
    <w:rsid w:val="00617CDB"/>
    <w:rsid w:val="006241EF"/>
    <w:rsid w:val="00637BAC"/>
    <w:rsid w:val="00657171"/>
    <w:rsid w:val="00660255"/>
    <w:rsid w:val="00685D06"/>
    <w:rsid w:val="00692D19"/>
    <w:rsid w:val="006A255C"/>
    <w:rsid w:val="006A4670"/>
    <w:rsid w:val="006B30F0"/>
    <w:rsid w:val="006B3B53"/>
    <w:rsid w:val="006C617E"/>
    <w:rsid w:val="006E4CDA"/>
    <w:rsid w:val="0071265B"/>
    <w:rsid w:val="0071465C"/>
    <w:rsid w:val="00725556"/>
    <w:rsid w:val="00731D17"/>
    <w:rsid w:val="00732863"/>
    <w:rsid w:val="00744005"/>
    <w:rsid w:val="007571D0"/>
    <w:rsid w:val="00776252"/>
    <w:rsid w:val="007773DF"/>
    <w:rsid w:val="00781FF4"/>
    <w:rsid w:val="0079329A"/>
    <w:rsid w:val="007C002A"/>
    <w:rsid w:val="007D5B40"/>
    <w:rsid w:val="00800708"/>
    <w:rsid w:val="0081376F"/>
    <w:rsid w:val="008139D2"/>
    <w:rsid w:val="00830434"/>
    <w:rsid w:val="00837934"/>
    <w:rsid w:val="00870015"/>
    <w:rsid w:val="008B6F52"/>
    <w:rsid w:val="008B7014"/>
    <w:rsid w:val="00907EEF"/>
    <w:rsid w:val="00912752"/>
    <w:rsid w:val="00913400"/>
    <w:rsid w:val="009366AF"/>
    <w:rsid w:val="009479D5"/>
    <w:rsid w:val="00956CC0"/>
    <w:rsid w:val="009628E8"/>
    <w:rsid w:val="009913A4"/>
    <w:rsid w:val="009E0F82"/>
    <w:rsid w:val="009E16F0"/>
    <w:rsid w:val="00A11424"/>
    <w:rsid w:val="00A929B0"/>
    <w:rsid w:val="00AA1D97"/>
    <w:rsid w:val="00AD298A"/>
    <w:rsid w:val="00AF2C6A"/>
    <w:rsid w:val="00B21C1C"/>
    <w:rsid w:val="00B272DD"/>
    <w:rsid w:val="00B306C0"/>
    <w:rsid w:val="00B5606D"/>
    <w:rsid w:val="00B9162B"/>
    <w:rsid w:val="00BC0F00"/>
    <w:rsid w:val="00BD7710"/>
    <w:rsid w:val="00BE10C0"/>
    <w:rsid w:val="00C141B5"/>
    <w:rsid w:val="00C17668"/>
    <w:rsid w:val="00C25A5D"/>
    <w:rsid w:val="00C5591E"/>
    <w:rsid w:val="00C64EFD"/>
    <w:rsid w:val="00C97F3A"/>
    <w:rsid w:val="00CA413E"/>
    <w:rsid w:val="00CB18F4"/>
    <w:rsid w:val="00CB272E"/>
    <w:rsid w:val="00CB6343"/>
    <w:rsid w:val="00CC70AB"/>
    <w:rsid w:val="00CD3450"/>
    <w:rsid w:val="00D5799B"/>
    <w:rsid w:val="00D57CB0"/>
    <w:rsid w:val="00D842E8"/>
    <w:rsid w:val="00DB38B3"/>
    <w:rsid w:val="00DC4224"/>
    <w:rsid w:val="00DD4B26"/>
    <w:rsid w:val="00DD7B63"/>
    <w:rsid w:val="00DF2A64"/>
    <w:rsid w:val="00E1703C"/>
    <w:rsid w:val="00E2675E"/>
    <w:rsid w:val="00E26A9A"/>
    <w:rsid w:val="00E3215B"/>
    <w:rsid w:val="00E548DD"/>
    <w:rsid w:val="00E8273E"/>
    <w:rsid w:val="00E96415"/>
    <w:rsid w:val="00E96C9C"/>
    <w:rsid w:val="00ED61E8"/>
    <w:rsid w:val="00ED7BFC"/>
    <w:rsid w:val="00F151D5"/>
    <w:rsid w:val="00F90035"/>
    <w:rsid w:val="00FB3C82"/>
    <w:rsid w:val="00FC444C"/>
    <w:rsid w:val="07E81B90"/>
    <w:rsid w:val="0DB052D9"/>
    <w:rsid w:val="0FB6C9AE"/>
    <w:rsid w:val="1E086169"/>
    <w:rsid w:val="2C65D5BE"/>
    <w:rsid w:val="3305FCE5"/>
    <w:rsid w:val="343245F3"/>
    <w:rsid w:val="35B1EEFB"/>
    <w:rsid w:val="364F1BC7"/>
    <w:rsid w:val="3A76B67D"/>
    <w:rsid w:val="3D235BA5"/>
    <w:rsid w:val="41048519"/>
    <w:rsid w:val="592260B3"/>
    <w:rsid w:val="5AAD046E"/>
    <w:rsid w:val="5B778B12"/>
    <w:rsid w:val="645A6A42"/>
    <w:rsid w:val="67C3C4CD"/>
    <w:rsid w:val="6A090CF5"/>
    <w:rsid w:val="6A399115"/>
    <w:rsid w:val="6A787976"/>
    <w:rsid w:val="6B7E72CE"/>
    <w:rsid w:val="773D7425"/>
    <w:rsid w:val="79A49CDD"/>
    <w:rsid w:val="7A50C29B"/>
    <w:rsid w:val="7A709126"/>
    <w:rsid w:val="7A778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22D98B"/>
  <w15:docId w15:val="{1BE4AF4E-7078-4591-857D-E50D7E5A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7AA"/>
    <w:pPr>
      <w:spacing w:after="0" w:line="300" w:lineRule="auto"/>
    </w:pPr>
    <w:rPr>
      <w:rFonts w:ascii="Arial" w:eastAsia="Arial" w:hAnsi="Arial" w:cs="Times New Roman"/>
      <w:color w:val="404040"/>
      <w:sz w:val="18"/>
    </w:rPr>
  </w:style>
  <w:style w:type="paragraph" w:styleId="Nadpis1">
    <w:name w:val="heading 1"/>
    <w:basedOn w:val="Normln"/>
    <w:next w:val="Zkladntext"/>
    <w:link w:val="Nadpis1Char"/>
    <w:uiPriority w:val="9"/>
    <w:qFormat/>
    <w:rsid w:val="00C5591E"/>
    <w:pPr>
      <w:keepNext/>
      <w:keepLines/>
      <w:pageBreakBefore/>
      <w:spacing w:after="360"/>
      <w:outlineLvl w:val="0"/>
    </w:pPr>
    <w:rPr>
      <w:rFonts w:asciiTheme="majorHAnsi" w:eastAsiaTheme="majorEastAsia" w:hAnsiTheme="majorHAnsi" w:cstheme="majorBidi"/>
      <w:b/>
      <w:bCs/>
      <w:caps/>
      <w:color w:val="003C71" w:themeColor="accent1"/>
      <w:sz w:val="40"/>
      <w:szCs w:val="28"/>
    </w:rPr>
  </w:style>
  <w:style w:type="paragraph" w:styleId="Nadpis2">
    <w:name w:val="heading 2"/>
    <w:basedOn w:val="Normln"/>
    <w:next w:val="Zkladntext"/>
    <w:link w:val="Nadpis2Char"/>
    <w:uiPriority w:val="9"/>
    <w:unhideWhenUsed/>
    <w:qFormat/>
    <w:rsid w:val="00C5591E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bCs/>
      <w:color w:val="5BC2E7" w:themeColor="accent3"/>
      <w:sz w:val="36"/>
      <w:szCs w:val="34"/>
    </w:rPr>
  </w:style>
  <w:style w:type="paragraph" w:styleId="Nadpis3">
    <w:name w:val="heading 3"/>
    <w:basedOn w:val="Normln"/>
    <w:next w:val="Zkladntext"/>
    <w:link w:val="Nadpis3Char"/>
    <w:uiPriority w:val="9"/>
    <w:unhideWhenUsed/>
    <w:qFormat/>
    <w:rsid w:val="00C5591E"/>
    <w:pPr>
      <w:keepNext/>
      <w:keepLines/>
      <w:spacing w:before="360" w:after="240"/>
      <w:outlineLvl w:val="2"/>
    </w:pPr>
    <w:rPr>
      <w:rFonts w:asciiTheme="majorHAnsi" w:eastAsiaTheme="majorEastAsia" w:hAnsiTheme="majorHAnsi" w:cstheme="majorBidi"/>
      <w:b/>
      <w:bCs/>
      <w:color w:val="003C71" w:themeColor="accent1"/>
      <w:sz w:val="28"/>
    </w:rPr>
  </w:style>
  <w:style w:type="paragraph" w:styleId="Nadpis4">
    <w:name w:val="heading 4"/>
    <w:basedOn w:val="Normln"/>
    <w:next w:val="Zkladntext"/>
    <w:link w:val="Nadpis4Char"/>
    <w:uiPriority w:val="9"/>
    <w:unhideWhenUsed/>
    <w:qFormat/>
    <w:rsid w:val="00C5591E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bCs/>
      <w:iCs/>
      <w:color w:val="5BC2E7" w:themeColor="accent3"/>
      <w:sz w:val="24"/>
    </w:rPr>
  </w:style>
  <w:style w:type="paragraph" w:styleId="Nadpis5">
    <w:name w:val="heading 5"/>
    <w:basedOn w:val="Normln"/>
    <w:next w:val="Zkladntext"/>
    <w:link w:val="Nadpis5Char"/>
    <w:uiPriority w:val="9"/>
    <w:unhideWhenUsed/>
    <w:qFormat/>
    <w:rsid w:val="007773DF"/>
    <w:pPr>
      <w:keepNext/>
      <w:keepLines/>
      <w:spacing w:before="360" w:after="240"/>
      <w:outlineLvl w:val="4"/>
    </w:pPr>
    <w:rPr>
      <w:rFonts w:asciiTheme="majorHAnsi" w:eastAsiaTheme="majorEastAsia" w:hAnsiTheme="majorHAnsi" w:cstheme="majorBidi"/>
      <w:b/>
      <w:color w:val="003C71" w:themeColor="accent1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591E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404040" w:themeColor="text1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C5591E"/>
    <w:rPr>
      <w:color w:val="404040" w:themeColor="text1"/>
      <w:sz w:val="16"/>
    </w:rPr>
  </w:style>
  <w:style w:type="paragraph" w:styleId="Zpat">
    <w:name w:val="footer"/>
    <w:basedOn w:val="Normln"/>
    <w:link w:val="ZpatChar"/>
    <w:uiPriority w:val="99"/>
    <w:unhideWhenUsed/>
    <w:rsid w:val="00C5591E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404040" w:themeColor="tex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C5591E"/>
    <w:rPr>
      <w:color w:val="404040" w:themeColor="text1"/>
      <w:sz w:val="16"/>
    </w:rPr>
  </w:style>
  <w:style w:type="character" w:customStyle="1" w:styleId="Nadpis1Char">
    <w:name w:val="Nadpis 1 Char"/>
    <w:basedOn w:val="Standardnpsmoodstavce"/>
    <w:link w:val="Nadpis1"/>
    <w:uiPriority w:val="9"/>
    <w:rsid w:val="00C5591E"/>
    <w:rPr>
      <w:rFonts w:asciiTheme="majorHAnsi" w:eastAsiaTheme="majorEastAsia" w:hAnsiTheme="majorHAnsi" w:cstheme="majorBidi"/>
      <w:b/>
      <w:bCs/>
      <w:caps/>
      <w:color w:val="003C71" w:themeColor="accent1"/>
      <w:sz w:val="40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5591E"/>
    <w:rPr>
      <w:rFonts w:asciiTheme="majorHAnsi" w:eastAsiaTheme="majorEastAsia" w:hAnsiTheme="majorHAnsi" w:cstheme="majorBidi"/>
      <w:b/>
      <w:bCs/>
      <w:color w:val="5BC2E7" w:themeColor="accent3"/>
      <w:sz w:val="36"/>
      <w:szCs w:val="34"/>
    </w:rPr>
  </w:style>
  <w:style w:type="character" w:customStyle="1" w:styleId="Nadpis3Char">
    <w:name w:val="Nadpis 3 Char"/>
    <w:basedOn w:val="Standardnpsmoodstavce"/>
    <w:link w:val="Nadpis3"/>
    <w:uiPriority w:val="9"/>
    <w:rsid w:val="00C5591E"/>
    <w:rPr>
      <w:rFonts w:asciiTheme="majorHAnsi" w:eastAsiaTheme="majorEastAsia" w:hAnsiTheme="majorHAnsi" w:cstheme="majorBidi"/>
      <w:b/>
      <w:bCs/>
      <w:color w:val="003C71" w:themeColor="accent1"/>
      <w:sz w:val="28"/>
    </w:rPr>
  </w:style>
  <w:style w:type="character" w:customStyle="1" w:styleId="Nadpis4Char">
    <w:name w:val="Nadpis 4 Char"/>
    <w:basedOn w:val="Standardnpsmoodstavce"/>
    <w:link w:val="Nadpis4"/>
    <w:uiPriority w:val="9"/>
    <w:rsid w:val="00C5591E"/>
    <w:rPr>
      <w:rFonts w:asciiTheme="majorHAnsi" w:eastAsiaTheme="majorEastAsia" w:hAnsiTheme="majorHAnsi" w:cstheme="majorBidi"/>
      <w:b/>
      <w:bCs/>
      <w:iCs/>
      <w:color w:val="5BC2E7" w:themeColor="accent3"/>
      <w:sz w:val="24"/>
    </w:rPr>
  </w:style>
  <w:style w:type="character" w:customStyle="1" w:styleId="Nadpis5Char">
    <w:name w:val="Nadpis 5 Char"/>
    <w:basedOn w:val="Standardnpsmoodstavce"/>
    <w:link w:val="Nadpis5"/>
    <w:uiPriority w:val="9"/>
    <w:rsid w:val="007773DF"/>
    <w:rPr>
      <w:rFonts w:asciiTheme="majorHAnsi" w:eastAsiaTheme="majorEastAsia" w:hAnsiTheme="majorHAnsi" w:cstheme="majorBidi"/>
      <w:b/>
      <w:color w:val="003C71" w:themeColor="accent1"/>
      <w:sz w:val="20"/>
    </w:rPr>
  </w:style>
  <w:style w:type="paragraph" w:styleId="Seznamsodrkami">
    <w:name w:val="List Bullet"/>
    <w:basedOn w:val="Normln"/>
    <w:next w:val="Seznamsodrkami2"/>
    <w:uiPriority w:val="99"/>
    <w:unhideWhenUsed/>
    <w:qFormat/>
    <w:rsid w:val="00C5591E"/>
    <w:pPr>
      <w:numPr>
        <w:numId w:val="12"/>
      </w:numPr>
      <w:spacing w:after="60"/>
    </w:pPr>
    <w:rPr>
      <w:rFonts w:asciiTheme="minorHAnsi" w:eastAsiaTheme="minorHAnsi" w:hAnsiTheme="minorHAnsi" w:cstheme="minorBidi"/>
      <w:color w:val="404040" w:themeColor="text1"/>
      <w:sz w:val="20"/>
    </w:rPr>
  </w:style>
  <w:style w:type="paragraph" w:styleId="Seznamsodrkami2">
    <w:name w:val="List Bullet 2"/>
    <w:basedOn w:val="Normln"/>
    <w:uiPriority w:val="99"/>
    <w:unhideWhenUsed/>
    <w:qFormat/>
    <w:rsid w:val="00C5591E"/>
    <w:pPr>
      <w:numPr>
        <w:numId w:val="13"/>
      </w:numPr>
      <w:tabs>
        <w:tab w:val="clear" w:pos="643"/>
      </w:tabs>
      <w:spacing w:after="60"/>
      <w:ind w:left="737" w:hanging="357"/>
    </w:pPr>
    <w:rPr>
      <w:rFonts w:asciiTheme="minorHAnsi" w:eastAsiaTheme="minorHAnsi" w:hAnsiTheme="minorHAnsi" w:cstheme="minorBidi"/>
      <w:color w:val="404040" w:themeColor="text1"/>
      <w:sz w:val="20"/>
    </w:rPr>
  </w:style>
  <w:style w:type="paragraph" w:styleId="Seznamsodrkami3">
    <w:name w:val="List Bullet 3"/>
    <w:basedOn w:val="Normln"/>
    <w:uiPriority w:val="99"/>
    <w:unhideWhenUsed/>
    <w:qFormat/>
    <w:rsid w:val="00C5591E"/>
    <w:pPr>
      <w:numPr>
        <w:numId w:val="14"/>
      </w:numPr>
      <w:tabs>
        <w:tab w:val="clear" w:pos="926"/>
      </w:tabs>
      <w:spacing w:after="60"/>
      <w:ind w:left="1111" w:hanging="357"/>
    </w:pPr>
    <w:rPr>
      <w:rFonts w:asciiTheme="minorHAnsi" w:eastAsiaTheme="minorHAnsi" w:hAnsiTheme="minorHAnsi" w:cstheme="minorBidi"/>
      <w:color w:val="404040" w:themeColor="text1"/>
      <w:sz w:val="20"/>
    </w:rPr>
  </w:style>
  <w:style w:type="paragraph" w:styleId="Zkladntext">
    <w:name w:val="Body Text"/>
    <w:basedOn w:val="Normln"/>
    <w:link w:val="ZkladntextChar"/>
    <w:uiPriority w:val="99"/>
    <w:unhideWhenUsed/>
    <w:qFormat/>
    <w:rsid w:val="00C5591E"/>
    <w:pPr>
      <w:spacing w:after="120"/>
    </w:pPr>
    <w:rPr>
      <w:rFonts w:asciiTheme="minorHAnsi" w:eastAsiaTheme="minorHAnsi" w:hAnsiTheme="minorHAnsi" w:cstheme="minorBidi"/>
      <w:color w:val="404040" w:themeColor="text1"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5591E"/>
    <w:rPr>
      <w:color w:val="404040" w:themeColor="text1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4224"/>
    <w:pPr>
      <w:spacing w:line="240" w:lineRule="auto"/>
    </w:pPr>
    <w:rPr>
      <w:rFonts w:ascii="Tahoma" w:eastAsiaTheme="minorHAnsi" w:hAnsi="Tahoma" w:cs="Tahoma"/>
      <w:color w:val="404040" w:themeColor="text1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4224"/>
    <w:rPr>
      <w:rFonts w:ascii="Tahoma" w:hAnsi="Tahoma" w:cs="Tahoma"/>
      <w:color w:val="6F6F6F" w:themeColor="text1" w:themeTint="BF"/>
      <w:sz w:val="16"/>
      <w:szCs w:val="16"/>
    </w:rPr>
  </w:style>
  <w:style w:type="table" w:styleId="Svtlseznamzvraznn2">
    <w:name w:val="Light List Accent 2"/>
    <w:basedOn w:val="Normlntabulka"/>
    <w:uiPriority w:val="61"/>
    <w:rsid w:val="005E759E"/>
    <w:pPr>
      <w:spacing w:after="0" w:line="240" w:lineRule="auto"/>
    </w:pPr>
    <w:tblPr>
      <w:tblStyleRowBandSize w:val="1"/>
      <w:tblStyleColBandSize w:val="1"/>
      <w:tblBorders>
        <w:top w:val="single" w:sz="8" w:space="0" w:color="0077C8" w:themeColor="accent2"/>
        <w:left w:val="single" w:sz="8" w:space="0" w:color="0077C8" w:themeColor="accent2"/>
        <w:bottom w:val="single" w:sz="8" w:space="0" w:color="0077C8" w:themeColor="accent2"/>
        <w:right w:val="single" w:sz="8" w:space="0" w:color="0077C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7C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C8" w:themeColor="accent2"/>
          <w:left w:val="single" w:sz="8" w:space="0" w:color="0077C8" w:themeColor="accent2"/>
          <w:bottom w:val="single" w:sz="8" w:space="0" w:color="0077C8" w:themeColor="accent2"/>
          <w:right w:val="single" w:sz="8" w:space="0" w:color="0077C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7C8" w:themeColor="accent2"/>
          <w:left w:val="single" w:sz="8" w:space="0" w:color="0077C8" w:themeColor="accent2"/>
          <w:bottom w:val="single" w:sz="8" w:space="0" w:color="0077C8" w:themeColor="accent2"/>
          <w:right w:val="single" w:sz="8" w:space="0" w:color="0077C8" w:themeColor="accent2"/>
        </w:tcBorders>
      </w:tcPr>
    </w:tblStylePr>
    <w:tblStylePr w:type="band1Horz">
      <w:tblPr/>
      <w:tcPr>
        <w:tcBorders>
          <w:top w:val="single" w:sz="8" w:space="0" w:color="0077C8" w:themeColor="accent2"/>
          <w:left w:val="single" w:sz="8" w:space="0" w:color="0077C8" w:themeColor="accent2"/>
          <w:bottom w:val="single" w:sz="8" w:space="0" w:color="0077C8" w:themeColor="accent2"/>
          <w:right w:val="single" w:sz="8" w:space="0" w:color="0077C8" w:themeColor="accent2"/>
        </w:tcBorders>
      </w:tcPr>
    </w:tblStylePr>
  </w:style>
  <w:style w:type="table" w:styleId="Mkatabulky">
    <w:name w:val="Table Grid"/>
    <w:basedOn w:val="Normlntabulka"/>
    <w:uiPriority w:val="59"/>
    <w:rsid w:val="005E7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591E"/>
    <w:pPr>
      <w:spacing w:line="240" w:lineRule="auto"/>
    </w:pPr>
    <w:rPr>
      <w:rFonts w:asciiTheme="minorHAnsi" w:eastAsiaTheme="minorHAnsi" w:hAnsiTheme="minorHAnsi" w:cstheme="minorBidi"/>
      <w:color w:val="404040" w:themeColor="text1"/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591E"/>
    <w:rPr>
      <w:color w:val="404040" w:themeColor="text1"/>
      <w:sz w:val="14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D6EBD"/>
    <w:rPr>
      <w:vertAlign w:val="superscript"/>
    </w:rPr>
  </w:style>
  <w:style w:type="table" w:customStyle="1" w:styleId="TabulkaVelkasocilnpe">
    <w:name w:val="Tabulka Včelka sociální péče"/>
    <w:basedOn w:val="Mkatabulky"/>
    <w:uiPriority w:val="99"/>
    <w:rsid w:val="00C5591E"/>
    <w:rPr>
      <w:sz w:val="20"/>
    </w:rPr>
    <w:tblPr>
      <w:tblBorders>
        <w:top w:val="single" w:sz="6" w:space="0" w:color="5BC2E7" w:themeColor="accent3"/>
        <w:left w:val="single" w:sz="6" w:space="0" w:color="5BC2E7" w:themeColor="accent3"/>
        <w:bottom w:val="single" w:sz="6" w:space="0" w:color="5BC2E7" w:themeColor="accent3"/>
        <w:right w:val="single" w:sz="6" w:space="0" w:color="5BC2E7" w:themeColor="accent3"/>
        <w:insideH w:val="single" w:sz="6" w:space="0" w:color="5BC2E7" w:themeColor="accent3"/>
        <w:insideV w:val="single" w:sz="6" w:space="0" w:color="5BC2E7" w:themeColor="accent3"/>
      </w:tblBorders>
    </w:tblPr>
    <w:trPr>
      <w:cantSplit/>
    </w:trPr>
    <w:tcPr>
      <w:shd w:val="clear" w:color="auto" w:fill="auto"/>
      <w:tcMar>
        <w:top w:w="57" w:type="dxa"/>
        <w:bottom w:w="57" w:type="dxa"/>
      </w:tcMar>
      <w:vAlign w:val="center"/>
    </w:tcPr>
    <w:tblStylePr w:type="firstRow">
      <w:pPr>
        <w:jc w:val="left"/>
      </w:pPr>
      <w:rPr>
        <w:rFonts w:asciiTheme="minorHAnsi" w:hAnsiTheme="minorHAnsi"/>
        <w:color w:val="FFFFFF" w:themeColor="background1"/>
        <w:sz w:val="20"/>
      </w:rPr>
      <w:tblPr/>
      <w:tcPr>
        <w:shd w:val="clear" w:color="auto" w:fill="003C71" w:themeFill="accent1"/>
      </w:tcPr>
    </w:tblStylePr>
  </w:style>
  <w:style w:type="paragraph" w:styleId="Revize">
    <w:name w:val="Revision"/>
    <w:hidden/>
    <w:uiPriority w:val="99"/>
    <w:semiHidden/>
    <w:rsid w:val="001424D7"/>
    <w:pPr>
      <w:spacing w:after="0" w:line="240" w:lineRule="auto"/>
    </w:pPr>
    <w:rPr>
      <w:rFonts w:ascii="Arial" w:eastAsia="Arial" w:hAnsi="Arial" w:cs="Times New Roman"/>
      <w:color w:val="40404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1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hlava\Desktop\hlavi&#269;kov&#253;%20pap&#237;r\hlavi&#269;kov&#253;%20pap&#237;r%202020\V&#269;elka%20soci&#225;ln&#237;%20slu&#382;by%20-%20&#353;ablona%20dokumentu%20na%20v&#253;&#353;ku.dotx" TargetMode="External"/></Relationships>
</file>

<file path=word/theme/theme1.xml><?xml version="1.0" encoding="utf-8"?>
<a:theme xmlns:a="http://schemas.openxmlformats.org/drawingml/2006/main" name="Motiv sady Office">
  <a:themeElements>
    <a:clrScheme name="Včelka sociální služby">
      <a:dk1>
        <a:srgbClr val="404040"/>
      </a:dk1>
      <a:lt1>
        <a:sysClr val="window" lastClr="FFFFFF"/>
      </a:lt1>
      <a:dk2>
        <a:srgbClr val="808080"/>
      </a:dk2>
      <a:lt2>
        <a:srgbClr val="DDDDDD"/>
      </a:lt2>
      <a:accent1>
        <a:srgbClr val="003C71"/>
      </a:accent1>
      <a:accent2>
        <a:srgbClr val="0077C8"/>
      </a:accent2>
      <a:accent3>
        <a:srgbClr val="5BC2E7"/>
      </a:accent3>
      <a:accent4>
        <a:srgbClr val="C8102E"/>
      </a:accent4>
      <a:accent5>
        <a:srgbClr val="ED8B00"/>
      </a:accent5>
      <a:accent6>
        <a:srgbClr val="FEDB00"/>
      </a:accent6>
      <a:hlink>
        <a:srgbClr val="404040"/>
      </a:hlink>
      <a:folHlink>
        <a:srgbClr val="40404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2DD6FB4DCB14FA4BFE4D819165072" ma:contentTypeVersion="4" ma:contentTypeDescription="Create a new document." ma:contentTypeScope="" ma:versionID="45c7a907351eeb5d253225efd96af743">
  <xsd:schema xmlns:xsd="http://www.w3.org/2001/XMLSchema" xmlns:xs="http://www.w3.org/2001/XMLSchema" xmlns:p="http://schemas.microsoft.com/office/2006/metadata/properties" xmlns:ns2="8044e091-42d4-40f2-88a3-8a328f05972b" targetNamespace="http://schemas.microsoft.com/office/2006/metadata/properties" ma:root="true" ma:fieldsID="414712709b6ebbac0334053216651a3b" ns2:_="">
    <xsd:import namespace="8044e091-42d4-40f2-88a3-8a328f059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e091-42d4-40f2-88a3-8a328f059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5D808F-45D6-4426-A0B9-BD5DC0A641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6AEDB4-482D-4992-A7A9-F79F858954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6C232B-128B-400E-A71A-3D6F68C620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F61A63-FC1B-41C1-BE2A-33F4858C3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44e091-42d4-40f2-88a3-8a328f059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Včelka sociální služby - šablona dokumentu na výšku</Template>
  <TotalTime>17</TotalTime>
  <Pages>3</Pages>
  <Words>318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Jihlava</dc:creator>
  <cp:lastModifiedBy>Kristýna Neumannová</cp:lastModifiedBy>
  <cp:revision>37</cp:revision>
  <cp:lastPrinted>2020-03-30T12:19:00Z</cp:lastPrinted>
  <dcterms:created xsi:type="dcterms:W3CDTF">2023-10-17T12:30:00Z</dcterms:created>
  <dcterms:modified xsi:type="dcterms:W3CDTF">2025-11-04T13:19:00Z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8b5dcf0b3d7a00f0bdd152ff1bb04cd15e17c3c6c39d6d064564486d96ac85cb</vt:lpwstr>
  </property>
  <property fmtid="{D5CDD505-2E9C-101B-9397-08002B2CF9AE}" pid="3" name="ContentTypeId">
    <vt:lpwstr>0x0101000222DD6FB4DCB14FA4BFE4D819165072</vt:lpwstr>
  </property>
</Properties>
</file>