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D4330" w14:textId="373C52A3" w:rsidR="3D235BA5" w:rsidRPr="00BD7710" w:rsidRDefault="3D235BA5" w:rsidP="7A50C29B">
      <w:pPr>
        <w:spacing w:after="240"/>
        <w:jc w:val="right"/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Přijato </w:t>
      </w:r>
      <w:r w:rsidR="005A2552" w:rsidRPr="00BD7710">
        <w:rPr>
          <w:rFonts w:ascii="Quiet Sans" w:eastAsiaTheme="minorHAnsi" w:hAnsi="Quiet Sans" w:cs="Quire Sans"/>
          <w:color w:val="auto"/>
          <w:sz w:val="24"/>
          <w:szCs w:val="24"/>
        </w:rPr>
        <w:t>dne: ......................................</w:t>
      </w:r>
    </w:p>
    <w:p w14:paraId="3BB787F0" w14:textId="69DD6B00" w:rsidR="00404BF2" w:rsidRPr="00DF2A64" w:rsidRDefault="00404BF2" w:rsidP="00DF2A64">
      <w:pPr>
        <w:pStyle w:val="Nadpis4"/>
        <w:jc w:val="both"/>
        <w:rPr>
          <w:rFonts w:ascii="Quiet Sans" w:eastAsia="Calibri" w:hAnsi="Quiet Sans" w:cs="Quire Sans"/>
          <w:iCs w:val="0"/>
          <w:color w:val="BF8F00"/>
          <w:sz w:val="28"/>
          <w:szCs w:val="28"/>
        </w:rPr>
      </w:pPr>
      <w:r w:rsidRPr="00DF2A64">
        <w:rPr>
          <w:rFonts w:ascii="Quiet Sans" w:eastAsia="Calibri" w:hAnsi="Quiet Sans" w:cs="Quire Sans"/>
          <w:iCs w:val="0"/>
          <w:color w:val="BF8F00"/>
          <w:sz w:val="28"/>
          <w:szCs w:val="28"/>
        </w:rPr>
        <w:t>ŽÁDOST O POSKYTOVÁNÍ SOCIÁLNÍ SLUŽBY</w:t>
      </w:r>
    </w:p>
    <w:p w14:paraId="53DBFE00" w14:textId="166255F1" w:rsidR="00404BF2" w:rsidRPr="00BD7710" w:rsidRDefault="00404BF2" w:rsidP="007773DF">
      <w:pPr>
        <w:spacing w:after="120"/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a) Pečovatelská služba</w:t>
      </w:r>
    </w:p>
    <w:p w14:paraId="39AC3019" w14:textId="5385F40A" w:rsidR="00404BF2" w:rsidRPr="00BD7710" w:rsidRDefault="00404BF2" w:rsidP="007773DF">
      <w:pPr>
        <w:spacing w:after="120"/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b) Osobní asistence</w:t>
      </w:r>
    </w:p>
    <w:p w14:paraId="1CB867F9" w14:textId="636BA4F9" w:rsidR="004164D6" w:rsidRPr="00BD7710" w:rsidRDefault="00825BC1" w:rsidP="007773DF">
      <w:pPr>
        <w:spacing w:after="120"/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</w:pPr>
      <w:r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c</w:t>
      </w:r>
      <w:r w:rsidR="004164D6" w:rsidRPr="00BD7710">
        <w:rPr>
          <w:rFonts w:ascii="Quiet Sans" w:eastAsiaTheme="minorHAnsi" w:hAnsi="Quiet Sans" w:cs="Quire Sans"/>
          <w:b/>
          <w:bCs/>
          <w:color w:val="auto"/>
          <w:sz w:val="24"/>
          <w:szCs w:val="24"/>
        </w:rPr>
        <w:t>) Odlehčovací služba</w:t>
      </w:r>
    </w:p>
    <w:p w14:paraId="3A15ED07" w14:textId="2EEB1042" w:rsidR="364F1BC7" w:rsidRDefault="364F1BC7" w:rsidP="35B1EEFB">
      <w:pPr>
        <w:spacing w:after="120"/>
        <w:rPr>
          <w:b/>
          <w:bCs/>
        </w:rPr>
      </w:pPr>
    </w:p>
    <w:p w14:paraId="0D4ECECE" w14:textId="758BCC23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Segoe UI Symbol" w:eastAsiaTheme="minorHAnsi" w:hAnsi="Segoe UI Symbol" w:cs="Segoe UI Symbol"/>
          <w:color w:val="auto"/>
          <w:sz w:val="24"/>
          <w:szCs w:val="24"/>
        </w:rPr>
        <w:t>⃰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 Zakroužkujte službu, o kterou žádáte</w:t>
      </w:r>
    </w:p>
    <w:p w14:paraId="23605D4D" w14:textId="77777777" w:rsidR="00404BF2" w:rsidRPr="008B6F52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A)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ŽADATEL:</w:t>
      </w:r>
    </w:p>
    <w:p w14:paraId="5ACAB5C2" w14:textId="13323FBB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Jméno, příjmení, titul: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……………………………………………………………………………….……...................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.....</w:t>
      </w:r>
    </w:p>
    <w:p w14:paraId="2DABB75B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FA5FCC5" w14:textId="31FDA6AD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Datum </w:t>
      </w:r>
      <w:r w:rsidR="00BD7710" w:rsidRPr="00BD7710">
        <w:rPr>
          <w:rFonts w:ascii="Quiet Sans" w:eastAsiaTheme="minorHAnsi" w:hAnsi="Quiet Sans" w:cs="Quire Sans"/>
          <w:color w:val="auto"/>
          <w:sz w:val="24"/>
          <w:szCs w:val="24"/>
        </w:rPr>
        <w:t>narození: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….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………………………………………………………………………………….……...................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......</w:t>
      </w:r>
    </w:p>
    <w:p w14:paraId="0DDEDBD3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39A3E15B" w14:textId="3B91C208" w:rsidR="00404BF2" w:rsidRPr="00BD771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Trvalé </w:t>
      </w:r>
      <w:r w:rsidR="00BD7710" w:rsidRPr="00BD7710">
        <w:rPr>
          <w:rFonts w:ascii="Quiet Sans" w:eastAsiaTheme="minorHAnsi" w:hAnsi="Quiet Sans" w:cs="Quire Sans"/>
          <w:color w:val="auto"/>
          <w:sz w:val="24"/>
          <w:szCs w:val="24"/>
        </w:rPr>
        <w:t>bydliště:</w:t>
      </w:r>
      <w:r w:rsidR="00404BF2"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……………………………………………………………………………….……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………………….</w:t>
      </w:r>
    </w:p>
    <w:p w14:paraId="4BD1C47F" w14:textId="496C202A" w:rsidR="00725556" w:rsidRPr="00BD771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41AD7E7" w14:textId="3517775D" w:rsidR="00725556" w:rsidRPr="00BD771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Adresa poskytování péče: ……………………………………………………………………………………………………..</w:t>
      </w:r>
    </w:p>
    <w:p w14:paraId="5F092045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7C27EA74" w14:textId="126E9744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Telefon:……….……………………..……….. </w:t>
      </w: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ab/>
        <w:t xml:space="preserve">        Email: …………………………..…………….…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……………………….</w:t>
      </w:r>
    </w:p>
    <w:p w14:paraId="225A59DB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7F35E7D1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 xml:space="preserve">Místo, kde se žadatel aktuálně zdržuje (nemocnice, u příbuzných apod.): </w:t>
      </w:r>
    </w:p>
    <w:p w14:paraId="520B4525" w14:textId="77777777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1A2656DD" w14:textId="569F810B" w:rsidR="00404BF2" w:rsidRPr="00BD771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…………………………………………………………………………………………………………………………………</w:t>
      </w:r>
      <w:r w:rsidR="00BD7710">
        <w:rPr>
          <w:rFonts w:ascii="Quiet Sans" w:eastAsiaTheme="minorHAnsi" w:hAnsi="Quiet Sans" w:cs="Quire Sans"/>
          <w:color w:val="auto"/>
          <w:sz w:val="24"/>
          <w:szCs w:val="24"/>
        </w:rPr>
        <w:t>……………..</w:t>
      </w:r>
    </w:p>
    <w:p w14:paraId="3BE3EC68" w14:textId="77777777" w:rsidR="00725556" w:rsidRPr="00404BF2" w:rsidRDefault="00725556" w:rsidP="00404BF2"/>
    <w:p w14:paraId="6134A6CE" w14:textId="1521BF6E" w:rsidR="00404BF2" w:rsidRPr="008B6F52" w:rsidRDefault="00404BF2" w:rsidP="008B6F52">
      <w:pPr>
        <w:pStyle w:val="Nadpis5"/>
        <w:ind w:left="708" w:hanging="708"/>
        <w:rPr>
          <w:rFonts w:ascii="Quiet Sans" w:eastAsiaTheme="minorHAnsi" w:hAnsi="Quiet Sans" w:cs="Quire Sans"/>
          <w:b w:val="0"/>
          <w:color w:val="auto"/>
          <w:sz w:val="24"/>
          <w:szCs w:val="24"/>
        </w:rPr>
      </w:pP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B)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 xml:space="preserve">OPATROVNÍK </w:t>
      </w:r>
      <w:r w:rsidR="00ED7BFC"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 xml:space="preserve">(stanovený soudem) 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nebo ZÁSTUPCE ŽADATELE</w:t>
      </w:r>
      <w:r w:rsidR="00A929B0"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 xml:space="preserve"> (na základě plné moci)</w:t>
      </w:r>
      <w:r w:rsidRPr="008B6F52">
        <w:rPr>
          <w:rFonts w:ascii="Quiet Sans" w:eastAsia="Calibri" w:hAnsi="Quiet Sans" w:cs="Quire Sans"/>
          <w:bCs/>
          <w:color w:val="BF8F00"/>
          <w:sz w:val="28"/>
          <w:szCs w:val="28"/>
        </w:rPr>
        <w:t>:</w:t>
      </w:r>
    </w:p>
    <w:p w14:paraId="47865C59" w14:textId="24014306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Jméno, příjmení, titul:………………………………………………………………………………….…….................</w:t>
      </w:r>
      <w:r w:rsidR="008B6F52">
        <w:rPr>
          <w:rFonts w:ascii="Quiet Sans" w:eastAsiaTheme="minorHAnsi" w:hAnsi="Quiet Sans" w:cs="Quire Sans"/>
          <w:color w:val="auto"/>
          <w:sz w:val="24"/>
          <w:szCs w:val="24"/>
        </w:rPr>
        <w:t>....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..</w:t>
      </w:r>
    </w:p>
    <w:p w14:paraId="69AA0840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63F48F87" w14:textId="3E9041F0" w:rsidR="009E0F82" w:rsidRPr="008B6F52" w:rsidRDefault="009E0F8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Datum narození: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</w:t>
      </w:r>
      <w:r w:rsid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…………………………………………………..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………………………..</w:t>
      </w:r>
    </w:p>
    <w:p w14:paraId="1A9C8570" w14:textId="77777777" w:rsidR="009E0F82" w:rsidRPr="008B6F52" w:rsidRDefault="009E0F8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42C67B15" w14:textId="752655D5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Telefon: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………….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 xml:space="preserve">….……………………..……….. 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Email: …………………………..…………….…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</w:t>
      </w:r>
    </w:p>
    <w:p w14:paraId="757F7B9E" w14:textId="77777777" w:rsidR="00725556" w:rsidRPr="008B6F52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3383144" w14:textId="3EE2875C" w:rsidR="00725556" w:rsidRPr="008B6F52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Bydliště: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………………………………………………………………………………….……...................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.......................................</w:t>
      </w:r>
    </w:p>
    <w:p w14:paraId="2F931AB1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36C9C8F" w14:textId="38DC5935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lastRenderedPageBreak/>
        <w:t>Na základě rozhodnutí soudu v ………………………………………  ze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dn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e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………………………..………………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</w:t>
      </w:r>
    </w:p>
    <w:p w14:paraId="08BF022E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2C3453A" w14:textId="2B00BE59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č.j. soudního rozhodnutí ………………………………………………………………………………………...…………..…</w:t>
      </w:r>
    </w:p>
    <w:p w14:paraId="3843837C" w14:textId="77777777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1117F57B" w14:textId="36B8D5BC" w:rsidR="00404BF2" w:rsidRPr="008B6F52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 xml:space="preserve">Vztah </w:t>
      </w:r>
      <w:r w:rsidR="00725556" w:rsidRPr="008B6F52">
        <w:rPr>
          <w:rFonts w:ascii="Quiet Sans" w:eastAsiaTheme="minorHAnsi" w:hAnsi="Quiet Sans" w:cs="Quire Sans"/>
          <w:color w:val="auto"/>
          <w:sz w:val="24"/>
          <w:szCs w:val="24"/>
        </w:rPr>
        <w:t>k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 xml:space="preserve"> opatrované / zastupované osob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ě</w:t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………………………………………………...……………………..…….</w:t>
      </w:r>
    </w:p>
    <w:p w14:paraId="679C571E" w14:textId="77777777" w:rsidR="00D57CB0" w:rsidRDefault="00D57CB0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D48ACBB" w14:textId="6BEC699B" w:rsidR="00725556" w:rsidRPr="008B6F52" w:rsidRDefault="592260B3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Jedná se o pečující osobu:</w:t>
      </w:r>
      <w:r w:rsidR="00725556" w:rsidRPr="008B6F52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ANO</w:t>
      </w:r>
      <w:r w:rsidR="00725556" w:rsidRPr="008B6F52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8B6F52">
        <w:rPr>
          <w:rFonts w:ascii="Quiet Sans" w:eastAsiaTheme="minorHAnsi" w:hAnsi="Quiet Sans" w:cs="Quire Sans"/>
          <w:color w:val="auto"/>
          <w:sz w:val="24"/>
          <w:szCs w:val="24"/>
        </w:rPr>
        <w:t>NE</w:t>
      </w:r>
    </w:p>
    <w:p w14:paraId="0D9BD37F" w14:textId="144158B4" w:rsidR="00725556" w:rsidRPr="008B6F52" w:rsidRDefault="00725556" w:rsidP="7A709126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0997344A" w14:textId="3510CDD9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C)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KONTAKTNÍ OSOBA / PŘÍBUZNÝ ŽADATELE</w:t>
      </w:r>
    </w:p>
    <w:p w14:paraId="0874B7E5" w14:textId="73E1F523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Jméno, příjmení, titul: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………………………………………………………………………………….……...................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...</w:t>
      </w:r>
    </w:p>
    <w:p w14:paraId="00BF7029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1ED87D1C" w14:textId="2C3F60B1" w:rsidR="009479D5" w:rsidRPr="00D57CB0" w:rsidRDefault="009479D5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Datum narození: ……………………………………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….</w:t>
      </w:r>
    </w:p>
    <w:p w14:paraId="221FB259" w14:textId="77777777" w:rsidR="009479D5" w:rsidRPr="00D57CB0" w:rsidRDefault="009479D5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4B3E8F90" w14:textId="178DFD53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Telefo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n: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……….……………………..………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…….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Email: …………………………..…………….…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</w:t>
      </w:r>
    </w:p>
    <w:p w14:paraId="3A1669C5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793D3BE1" w14:textId="3ADB9F0C" w:rsidR="00725556" w:rsidRPr="00D57CB0" w:rsidRDefault="00725556" w:rsidP="00725556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Bydliště: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………………………….……...................</w:t>
      </w:r>
    </w:p>
    <w:p w14:paraId="699E0960" w14:textId="77777777" w:rsidR="00725556" w:rsidRPr="00D57CB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3F909D88" w14:textId="6E0703E6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Vztah k žadateli: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 xml:space="preserve"> …………………………………………………………………………..</w:t>
      </w:r>
      <w:r w:rsidR="007773DF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……….……………………..………..</w:t>
      </w:r>
    </w:p>
    <w:p w14:paraId="360B7D11" w14:textId="14EB4ECB" w:rsidR="0DB052D9" w:rsidRPr="00D57CB0" w:rsidRDefault="0DB052D9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Jedná se o pečující osobu: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ANO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NE</w:t>
      </w:r>
    </w:p>
    <w:p w14:paraId="29F85302" w14:textId="417C95DE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36953D15" w14:textId="2E0D5F64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D)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DŮVOD</w:t>
      </w:r>
      <w:r w:rsidR="00725556"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/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Y PODÁNÍ ŽÁDOSTI O POSKYTOVÁNÍ SOCIÁLNÍ SLUŽBY:</w:t>
      </w:r>
    </w:p>
    <w:p w14:paraId="76D00FD3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…………………………………………………………………………………………………………………………………..</w:t>
      </w:r>
    </w:p>
    <w:p w14:paraId="26FC171A" w14:textId="77777777" w:rsidR="007773DF" w:rsidRPr="00D57CB0" w:rsidRDefault="007773DF" w:rsidP="007773DF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56D181B" w14:textId="43E8CDE5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E)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PŘÍSPĚVEK NA PÉČI:</w:t>
      </w:r>
    </w:p>
    <w:p w14:paraId="7E7419D7" w14:textId="17C29EB8" w:rsidR="00725556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1.pobírám ve stupni závislosti: 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 xml:space="preserve">       2. nepobírám 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 xml:space="preserve">      3. v řízení úřadu práce</w:t>
      </w:r>
    </w:p>
    <w:p w14:paraId="0EB72F40" w14:textId="77777777" w:rsidR="00725556" w:rsidRPr="00D57CB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2EC0FC20" w14:textId="77777777" w:rsidR="00404BF2" w:rsidRPr="00D57CB0" w:rsidRDefault="00404BF2" w:rsidP="007773DF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F)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ROZSAH SLUŽEB:</w:t>
      </w:r>
    </w:p>
    <w:p w14:paraId="3E2AE6DB" w14:textId="3C5804F2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Mám zájem o sociální službu ve dnech (např. po – pá)</w:t>
      </w:r>
      <w:r w:rsidR="00D57CB0">
        <w:rPr>
          <w:rFonts w:ascii="Quiet Sans" w:eastAsiaTheme="minorHAnsi" w:hAnsi="Quiet Sans" w:cs="Quire Sans"/>
          <w:color w:val="auto"/>
          <w:sz w:val="24"/>
          <w:szCs w:val="24"/>
        </w:rPr>
        <w:t>: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……..……………..………..…………………</w:t>
      </w:r>
      <w:r w:rsidR="007773DF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</w:t>
      </w:r>
    </w:p>
    <w:p w14:paraId="0EE74564" w14:textId="77777777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595DBB08" w14:textId="7A237F19" w:rsidR="00404BF2" w:rsidRPr="00D57CB0" w:rsidRDefault="00404BF2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Mám zájem o časový rozsah služeb (např. 7:30 – 8:30): ………………………</w:t>
      </w:r>
      <w:r w:rsidR="007773DF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…………...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…….…………….</w:t>
      </w:r>
    </w:p>
    <w:p w14:paraId="1DA1FBCC" w14:textId="77777777" w:rsidR="00725556" w:rsidRPr="00D57CB0" w:rsidRDefault="00725556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</w:p>
    <w:p w14:paraId="072E9DCE" w14:textId="4641EC67" w:rsidR="00725556" w:rsidRPr="00D57CB0" w:rsidRDefault="00404BF2" w:rsidP="00FC444C">
      <w:pPr>
        <w:pStyle w:val="Nadpis5"/>
        <w:rPr>
          <w:rFonts w:ascii="Quiet Sans" w:eastAsia="Calibri" w:hAnsi="Quiet Sans" w:cs="Quire Sans"/>
          <w:bCs/>
          <w:color w:val="BF8F00"/>
          <w:sz w:val="28"/>
          <w:szCs w:val="28"/>
        </w:rPr>
      </w:pP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lastRenderedPageBreak/>
        <w:t>G)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ab/>
        <w:t>POŽADOVANÝ TERMÍN ZAHÁJENÍ POSKYTOVÁNÍ SLUŽBY:</w:t>
      </w:r>
      <w:r w:rsidR="009628E8"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 xml:space="preserve"> </w:t>
      </w:r>
      <w:r w:rsidRPr="00D57CB0">
        <w:rPr>
          <w:rFonts w:ascii="Quiet Sans" w:eastAsia="Calibri" w:hAnsi="Quiet Sans" w:cs="Quire Sans"/>
          <w:bCs/>
          <w:color w:val="BF8F00"/>
          <w:sz w:val="28"/>
          <w:szCs w:val="28"/>
        </w:rPr>
        <w:t>………………………………</w:t>
      </w:r>
    </w:p>
    <w:p w14:paraId="6A171870" w14:textId="1B730A57" w:rsidR="00FC444C" w:rsidRPr="00D57CB0" w:rsidRDefault="00E8273E" w:rsidP="003B3430">
      <w:pPr>
        <w:pStyle w:val="Zkladntext"/>
        <w:jc w:val="both"/>
        <w:rPr>
          <w:rFonts w:ascii="Quiet Sans" w:hAnsi="Quiet Sans" w:cs="Quire Sans"/>
          <w:color w:val="auto"/>
          <w:sz w:val="24"/>
          <w:szCs w:val="24"/>
        </w:rPr>
      </w:pPr>
      <w:r w:rsidRPr="00D57CB0">
        <w:rPr>
          <w:rFonts w:ascii="Quiet Sans" w:hAnsi="Quiet Sans" w:cs="Quire Sans"/>
          <w:color w:val="auto"/>
          <w:sz w:val="24"/>
          <w:szCs w:val="24"/>
        </w:rPr>
        <w:t>Podpisem této žádosti s</w:t>
      </w:r>
      <w:r w:rsidR="001424D7" w:rsidRPr="00D57CB0">
        <w:rPr>
          <w:rFonts w:ascii="Quiet Sans" w:hAnsi="Quiet Sans" w:cs="Quire Sans"/>
          <w:color w:val="auto"/>
          <w:sz w:val="24"/>
          <w:szCs w:val="24"/>
        </w:rPr>
        <w:t>ouhlasím se zpracováváním mých osobních údajů a prohlašuji, že jsem byl poučen o mých právech ve smyslu informace o zpracovávání osobníc</w:t>
      </w:r>
      <w:r w:rsidR="00074085" w:rsidRPr="00D57CB0">
        <w:rPr>
          <w:rFonts w:ascii="Quiet Sans" w:hAnsi="Quiet Sans" w:cs="Quire Sans"/>
          <w:color w:val="auto"/>
          <w:sz w:val="24"/>
          <w:szCs w:val="24"/>
        </w:rPr>
        <w:t>h</w:t>
      </w:r>
      <w:r w:rsidR="001424D7" w:rsidRPr="00D57CB0">
        <w:rPr>
          <w:rFonts w:ascii="Quiet Sans" w:hAnsi="Quiet Sans" w:cs="Quire Sans"/>
          <w:color w:val="auto"/>
          <w:sz w:val="24"/>
          <w:szCs w:val="24"/>
        </w:rPr>
        <w:t xml:space="preserve"> údajů a poučení o ochraně osobních údajů poskytovatelem, jak jsou tyto dokumenty přiložené k této žádosti a dále dostupné na webových stránkách poskytovatele. </w:t>
      </w:r>
    </w:p>
    <w:p w14:paraId="5C4A4BAB" w14:textId="77777777" w:rsidR="001424D7" w:rsidRPr="00FC444C" w:rsidRDefault="001424D7" w:rsidP="00FC444C">
      <w:pPr>
        <w:pStyle w:val="Zkladntext"/>
      </w:pPr>
    </w:p>
    <w:p w14:paraId="7DDA22DC" w14:textId="6A457F39" w:rsidR="009628E8" w:rsidRPr="00D57CB0" w:rsidRDefault="009628E8" w:rsidP="009628E8">
      <w:pPr>
        <w:spacing w:before="480" w:after="960"/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V ………………………. dne 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  <w:t>V ………………………. dne ……………</w:t>
      </w:r>
    </w:p>
    <w:p w14:paraId="71377C81" w14:textId="38920859" w:rsidR="00404BF2" w:rsidRPr="00D57CB0" w:rsidRDefault="009628E8" w:rsidP="00404BF2">
      <w:pPr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……………………………………………..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732863">
        <w:rPr>
          <w:rFonts w:ascii="Quiet Sans" w:eastAsiaTheme="minorHAnsi" w:hAnsi="Quiet Sans" w:cs="Quire Sans"/>
          <w:color w:val="auto"/>
          <w:sz w:val="24"/>
          <w:szCs w:val="24"/>
        </w:rPr>
        <w:t xml:space="preserve">       ….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</w:t>
      </w:r>
      <w:r w:rsidR="00732863">
        <w:rPr>
          <w:rFonts w:ascii="Quiet Sans" w:eastAsiaTheme="minorHAnsi" w:hAnsi="Quiet Sans" w:cs="Quire Sans"/>
          <w:color w:val="auto"/>
          <w:sz w:val="24"/>
          <w:szCs w:val="24"/>
        </w:rPr>
        <w:t>……….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……………..</w:t>
      </w:r>
    </w:p>
    <w:p w14:paraId="39818C99" w14:textId="72FD8A25" w:rsidR="00404BF2" w:rsidRPr="00D57CB0" w:rsidRDefault="00251D9A" w:rsidP="00D57CB0">
      <w:pPr>
        <w:spacing w:after="720"/>
        <w:rPr>
          <w:rFonts w:ascii="Quiet Sans" w:eastAsiaTheme="minorHAnsi" w:hAnsi="Quiet Sans" w:cs="Quire Sans"/>
          <w:color w:val="auto"/>
          <w:sz w:val="24"/>
          <w:szCs w:val="24"/>
        </w:rPr>
      </w:pPr>
      <w:r>
        <w:rPr>
          <w:rFonts w:ascii="Quiet Sans" w:eastAsiaTheme="minorHAnsi" w:hAnsi="Quiet Sans" w:cs="Quire Sans"/>
          <w:color w:val="auto"/>
          <w:sz w:val="24"/>
          <w:szCs w:val="24"/>
        </w:rPr>
        <w:t xml:space="preserve">         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Podpis žadatele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>
        <w:rPr>
          <w:rFonts w:ascii="Quiet Sans" w:eastAsiaTheme="minorHAnsi" w:hAnsi="Quiet Sans" w:cs="Quire Sans"/>
          <w:color w:val="auto"/>
          <w:sz w:val="24"/>
          <w:szCs w:val="24"/>
        </w:rPr>
        <w:t xml:space="preserve">       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Podpis opatrovníka</w:t>
      </w:r>
      <w:r>
        <w:rPr>
          <w:rFonts w:ascii="Quiet Sans" w:eastAsiaTheme="minorHAnsi" w:hAnsi="Quiet Sans" w:cs="Quire Sans"/>
          <w:color w:val="auto"/>
          <w:sz w:val="24"/>
          <w:szCs w:val="24"/>
        </w:rPr>
        <w:t>/</w:t>
      </w:r>
      <w:r w:rsidR="00404BF2" w:rsidRPr="00D57CB0">
        <w:rPr>
          <w:rFonts w:ascii="Quiet Sans" w:eastAsiaTheme="minorHAnsi" w:hAnsi="Quiet Sans" w:cs="Quire Sans"/>
          <w:color w:val="auto"/>
          <w:sz w:val="24"/>
          <w:szCs w:val="24"/>
        </w:rPr>
        <w:t>zástupce žadatel</w:t>
      </w:r>
      <w:r w:rsidR="00E8273E" w:rsidRPr="00D57CB0">
        <w:rPr>
          <w:rFonts w:ascii="Quiet Sans" w:eastAsiaTheme="minorHAnsi" w:hAnsi="Quiet Sans" w:cs="Quire Sans"/>
          <w:color w:val="auto"/>
          <w:sz w:val="24"/>
          <w:szCs w:val="24"/>
        </w:rPr>
        <w:t>e</w:t>
      </w:r>
    </w:p>
    <w:p w14:paraId="1D1C0A12" w14:textId="15F19EA8" w:rsidR="00E8273E" w:rsidRPr="00D57CB0" w:rsidRDefault="00E8273E" w:rsidP="00E8273E">
      <w:pPr>
        <w:spacing w:before="480" w:after="960"/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V ………………………. dne ……………</w:t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</w:p>
    <w:p w14:paraId="6C714DED" w14:textId="77777777" w:rsidR="003B3430" w:rsidRPr="00D57CB0" w:rsidRDefault="00E8273E" w:rsidP="003B3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rPr>
          <w:rFonts w:ascii="Quiet Sans" w:eastAsiaTheme="minorHAnsi" w:hAnsi="Quiet Sans" w:cs="Quire Sans"/>
          <w:color w:val="auto"/>
          <w:sz w:val="24"/>
          <w:szCs w:val="24"/>
        </w:rPr>
      </w:pPr>
      <w:r w:rsidRPr="00D57CB0">
        <w:rPr>
          <w:rFonts w:ascii="Quiet Sans" w:eastAsiaTheme="minorHAnsi" w:hAnsi="Quiet Sans" w:cs="Quire Sans"/>
          <w:color w:val="auto"/>
          <w:sz w:val="24"/>
          <w:szCs w:val="24"/>
        </w:rPr>
        <w:t>……………………………………………..</w:t>
      </w:r>
    </w:p>
    <w:p w14:paraId="5671BDB9" w14:textId="205C517F" w:rsidR="00ED61E8" w:rsidRPr="00D57CB0" w:rsidRDefault="00251D9A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  <w:rPr>
          <w:rFonts w:ascii="Quiet Sans" w:eastAsiaTheme="minorHAnsi" w:hAnsi="Quiet Sans" w:cs="Quire Sans"/>
          <w:color w:val="auto"/>
          <w:sz w:val="24"/>
          <w:szCs w:val="24"/>
        </w:rPr>
      </w:pPr>
      <w:r>
        <w:rPr>
          <w:rFonts w:ascii="Quiet Sans" w:eastAsiaTheme="minorHAnsi" w:hAnsi="Quiet Sans" w:cs="Quire Sans"/>
          <w:color w:val="auto"/>
          <w:sz w:val="24"/>
          <w:szCs w:val="24"/>
        </w:rPr>
        <w:t xml:space="preserve">    </w:t>
      </w:r>
      <w:r w:rsidR="00E8273E" w:rsidRPr="00D57CB0">
        <w:rPr>
          <w:rFonts w:ascii="Quiet Sans" w:eastAsiaTheme="minorHAnsi" w:hAnsi="Quiet Sans" w:cs="Quire Sans"/>
          <w:color w:val="auto"/>
          <w:sz w:val="24"/>
          <w:szCs w:val="24"/>
        </w:rPr>
        <w:t>Podpis kontaktní osoby</w:t>
      </w:r>
      <w:r w:rsidR="00E8273E" w:rsidRPr="00D57CB0">
        <w:rPr>
          <w:rFonts w:ascii="Quiet Sans" w:eastAsiaTheme="minorHAnsi" w:hAnsi="Quiet Sans" w:cs="Quire Sans"/>
          <w:color w:val="auto"/>
          <w:sz w:val="24"/>
          <w:szCs w:val="24"/>
        </w:rPr>
        <w:tab/>
      </w:r>
    </w:p>
    <w:p w14:paraId="5A042390" w14:textId="77777777" w:rsidR="00ED61E8" w:rsidRDefault="00ED61E8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5675A862" w14:textId="77777777" w:rsidR="00C17668" w:rsidRDefault="00C17668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1AFED15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65B7BE39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696DFECF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7CFD4B27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53E0D917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F2F5F85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23D31656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2219A3DD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904EA3D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0C42CC64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33DDFF8C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1A5EB6A1" w14:textId="77777777" w:rsidR="001E60FB" w:rsidRDefault="001E60FB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</w:p>
    <w:p w14:paraId="201185FF" w14:textId="692A6482" w:rsidR="00E8273E" w:rsidRDefault="00E8273E" w:rsidP="00ED61E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510"/>
        </w:tabs>
      </w:pPr>
      <w:r w:rsidRPr="00404BF2">
        <w:tab/>
      </w:r>
      <w:r w:rsidRPr="00404BF2">
        <w:tab/>
      </w:r>
      <w:r w:rsidRPr="00404BF2">
        <w:tab/>
      </w:r>
      <w:r w:rsidRPr="00404BF2">
        <w:tab/>
      </w:r>
      <w:r>
        <w:tab/>
      </w:r>
    </w:p>
    <w:p w14:paraId="65A78449" w14:textId="169934C1" w:rsidR="00744005" w:rsidRPr="007571D0" w:rsidRDefault="006D7592" w:rsidP="00FC444C">
      <w:pPr>
        <w:jc w:val="both"/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</w:pPr>
      <w:proofErr w:type="spellStart"/>
      <w:r w:rsidRPr="006D7592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Global</w:t>
      </w:r>
      <w:proofErr w:type="spellEnd"/>
      <w:r w:rsidRPr="006D7592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 xml:space="preserve"> Partner</w:t>
      </w:r>
      <w:r w:rsidR="00C67AC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 xml:space="preserve"> Péče</w:t>
      </w:r>
      <w:r w:rsidRPr="006D7592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 xml:space="preserve">, </w:t>
      </w:r>
      <w:proofErr w:type="spellStart"/>
      <w:r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z.</w:t>
      </w:r>
      <w:r w:rsidR="0036267B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ú</w:t>
      </w:r>
      <w:proofErr w:type="spellEnd"/>
      <w:r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 xml:space="preserve">. </w:t>
      </w:r>
      <w:r w:rsidRPr="006D7592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Pobřežní 665/21, Karlín, 186 00 Praha 8</w:t>
      </w:r>
      <w:r w:rsidR="00F40B54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.</w:t>
      </w:r>
      <w:r w:rsidR="00404BF2" w:rsidRPr="007571D0">
        <w:rPr>
          <w:rFonts w:ascii="Quiet Sans" w:eastAsiaTheme="minorHAnsi" w:hAnsi="Quiet Sans" w:cs="Quire Sans"/>
          <w:i/>
          <w:iCs/>
          <w:color w:val="auto"/>
          <w:sz w:val="24"/>
          <w:szCs w:val="24"/>
        </w:rPr>
        <w:t>zpracovává osobní údaje v souladu s požadavky Nařízení Evropského parlamentu a Rady (EU) č. 2016/679 o ochraně fyzických osob v souvislosti se zpracováním osobních údajů a o volném pohybu těchto údajů a o zrušení směrnice 95/46/ES (obecné nařízení o ochraně osobních údajů).</w:t>
      </w:r>
    </w:p>
    <w:sectPr w:rsidR="00744005" w:rsidRPr="007571D0" w:rsidSect="0083043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3AB99" w14:textId="77777777" w:rsidR="00CB272E" w:rsidRDefault="00CB272E" w:rsidP="00DC4224">
      <w:r>
        <w:separator/>
      </w:r>
    </w:p>
  </w:endnote>
  <w:endnote w:type="continuationSeparator" w:id="0">
    <w:p w14:paraId="7826F23A" w14:textId="77777777" w:rsidR="00CB272E" w:rsidRDefault="00CB272E" w:rsidP="00DC4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iet Sans">
    <w:altName w:val="Calibri"/>
    <w:panose1 w:val="00000000000000000000"/>
    <w:charset w:val="00"/>
    <w:family w:val="swiss"/>
    <w:notTrueType/>
    <w:pitch w:val="variable"/>
    <w:sig w:usb0="A00000EF" w:usb1="5000207B" w:usb2="00000000" w:usb3="00000000" w:csb0="00000093" w:csb1="00000000"/>
  </w:font>
  <w:font w:name="Quire Sans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DD7E" w14:textId="46879848" w:rsidR="00F90035" w:rsidRDefault="006A255C" w:rsidP="00DC422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4005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6348139"/>
      <w:docPartObj>
        <w:docPartGallery w:val="Page Numbers (Bottom of Page)"/>
        <w:docPartUnique/>
      </w:docPartObj>
    </w:sdtPr>
    <w:sdtEndPr/>
    <w:sdtContent>
      <w:p w14:paraId="3A0F6E1E" w14:textId="10A87106" w:rsidR="007773DF" w:rsidRDefault="007773D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ECCD7B2" w14:textId="1C62B622" w:rsidR="00F90035" w:rsidRDefault="00F90035" w:rsidP="00DC4224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F43C1" w14:textId="77777777" w:rsidR="00CB272E" w:rsidRDefault="00CB272E" w:rsidP="00DC4224">
      <w:r>
        <w:separator/>
      </w:r>
    </w:p>
  </w:footnote>
  <w:footnote w:type="continuationSeparator" w:id="0">
    <w:p w14:paraId="14393A66" w14:textId="77777777" w:rsidR="00CB272E" w:rsidRDefault="00CB272E" w:rsidP="00DC4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E72BB" w14:textId="32BC75E7" w:rsidR="00183C7B" w:rsidRDefault="00183C7B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03E9ED" wp14:editId="7060CE13">
          <wp:simplePos x="0" y="0"/>
          <wp:positionH relativeFrom="margin">
            <wp:align>left</wp:align>
          </wp:positionH>
          <wp:positionV relativeFrom="paragraph">
            <wp:posOffset>-177165</wp:posOffset>
          </wp:positionV>
          <wp:extent cx="1200150" cy="371475"/>
          <wp:effectExtent l="0" t="0" r="0" b="9525"/>
          <wp:wrapSquare wrapText="bothSides"/>
          <wp:docPr id="82659310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659310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62B7" w14:textId="70DBA3DF" w:rsidR="00183C7B" w:rsidRDefault="00183C7B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2AA151" wp14:editId="7345E9A2">
          <wp:simplePos x="0" y="0"/>
          <wp:positionH relativeFrom="margin">
            <wp:align>left</wp:align>
          </wp:positionH>
          <wp:positionV relativeFrom="paragraph">
            <wp:posOffset>-145415</wp:posOffset>
          </wp:positionV>
          <wp:extent cx="1200150" cy="371475"/>
          <wp:effectExtent l="0" t="0" r="0" b="9525"/>
          <wp:wrapSquare wrapText="bothSides"/>
          <wp:docPr id="32686085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608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0150" cy="371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92F5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5A9A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F08C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4A18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7296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2A217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9A400D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5BC2E7" w:themeColor="accent3"/>
      </w:rPr>
    </w:lvl>
  </w:abstractNum>
  <w:abstractNum w:abstractNumId="7" w15:restartNumberingAfterBreak="0">
    <w:nsid w:val="FFFFFF83"/>
    <w:multiLevelType w:val="singleLevel"/>
    <w:tmpl w:val="C250F860"/>
    <w:lvl w:ilvl="0">
      <w:start w:val="1"/>
      <w:numFmt w:val="bullet"/>
      <w:pStyle w:val="Seznamsodrkami2"/>
      <w:lvlText w:val="–"/>
      <w:lvlJc w:val="left"/>
      <w:pPr>
        <w:tabs>
          <w:tab w:val="num" w:pos="643"/>
        </w:tabs>
        <w:ind w:left="643" w:hanging="360"/>
      </w:pPr>
      <w:rPr>
        <w:rFonts w:ascii="Arial" w:hAnsi="Arial" w:hint="default"/>
        <w:color w:val="6F6F6F" w:themeColor="text1" w:themeTint="BF"/>
      </w:rPr>
    </w:lvl>
  </w:abstractNum>
  <w:abstractNum w:abstractNumId="8" w15:restartNumberingAfterBreak="0">
    <w:nsid w:val="FFFFFF88"/>
    <w:multiLevelType w:val="singleLevel"/>
    <w:tmpl w:val="EBCEE0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0E47F8"/>
    <w:lvl w:ilvl="0">
      <w:start w:val="1"/>
      <w:numFmt w:val="bullet"/>
      <w:pStyle w:val="Seznamsodrkami"/>
      <w:lvlText w:val="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color w:val="5BC2E7" w:themeColor="accent3"/>
        <w:position w:val="1"/>
        <w:sz w:val="14"/>
      </w:rPr>
    </w:lvl>
  </w:abstractNum>
  <w:num w:numId="1" w16cid:durableId="1906528337">
    <w:abstractNumId w:val="9"/>
  </w:num>
  <w:num w:numId="2" w16cid:durableId="1243757886">
    <w:abstractNumId w:val="7"/>
  </w:num>
  <w:num w:numId="3" w16cid:durableId="667713334">
    <w:abstractNumId w:val="6"/>
  </w:num>
  <w:num w:numId="4" w16cid:durableId="1479760307">
    <w:abstractNumId w:val="6"/>
    <w:lvlOverride w:ilvl="0">
      <w:startOverride w:val="1"/>
    </w:lvlOverride>
  </w:num>
  <w:num w:numId="5" w16cid:durableId="43724725">
    <w:abstractNumId w:val="8"/>
  </w:num>
  <w:num w:numId="6" w16cid:durableId="574170584">
    <w:abstractNumId w:val="3"/>
  </w:num>
  <w:num w:numId="7" w16cid:durableId="972953407">
    <w:abstractNumId w:val="2"/>
  </w:num>
  <w:num w:numId="8" w16cid:durableId="2092459886">
    <w:abstractNumId w:val="1"/>
  </w:num>
  <w:num w:numId="9" w16cid:durableId="1493062198">
    <w:abstractNumId w:val="0"/>
  </w:num>
  <w:num w:numId="10" w16cid:durableId="1856572068">
    <w:abstractNumId w:val="5"/>
  </w:num>
  <w:num w:numId="11" w16cid:durableId="1123305179">
    <w:abstractNumId w:val="4"/>
  </w:num>
  <w:num w:numId="12" w16cid:durableId="1045300333">
    <w:abstractNumId w:val="9"/>
  </w:num>
  <w:num w:numId="13" w16cid:durableId="1823963099">
    <w:abstractNumId w:val="7"/>
  </w:num>
  <w:num w:numId="14" w16cid:durableId="21308579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AA"/>
    <w:rsid w:val="00015C45"/>
    <w:rsid w:val="00036F8E"/>
    <w:rsid w:val="00074085"/>
    <w:rsid w:val="000965D8"/>
    <w:rsid w:val="000B1969"/>
    <w:rsid w:val="000B6CDC"/>
    <w:rsid w:val="000C0A3D"/>
    <w:rsid w:val="000C5053"/>
    <w:rsid w:val="001057AA"/>
    <w:rsid w:val="001424D7"/>
    <w:rsid w:val="00165BB8"/>
    <w:rsid w:val="00183C7B"/>
    <w:rsid w:val="00192EE4"/>
    <w:rsid w:val="001934CD"/>
    <w:rsid w:val="00195BFB"/>
    <w:rsid w:val="00195CD3"/>
    <w:rsid w:val="001E453F"/>
    <w:rsid w:val="001E60FB"/>
    <w:rsid w:val="00204176"/>
    <w:rsid w:val="0020612D"/>
    <w:rsid w:val="00251D9A"/>
    <w:rsid w:val="002825B5"/>
    <w:rsid w:val="002A05E4"/>
    <w:rsid w:val="002A234B"/>
    <w:rsid w:val="0034404F"/>
    <w:rsid w:val="003514D7"/>
    <w:rsid w:val="0036267B"/>
    <w:rsid w:val="00365ED6"/>
    <w:rsid w:val="00379AF0"/>
    <w:rsid w:val="00395837"/>
    <w:rsid w:val="003A1694"/>
    <w:rsid w:val="003B3430"/>
    <w:rsid w:val="003F37A0"/>
    <w:rsid w:val="00404BF2"/>
    <w:rsid w:val="00414693"/>
    <w:rsid w:val="004164D6"/>
    <w:rsid w:val="004171AD"/>
    <w:rsid w:val="00420C55"/>
    <w:rsid w:val="00446A0D"/>
    <w:rsid w:val="0048198D"/>
    <w:rsid w:val="00497E8E"/>
    <w:rsid w:val="004D6EBD"/>
    <w:rsid w:val="004E3067"/>
    <w:rsid w:val="0050122A"/>
    <w:rsid w:val="005361E2"/>
    <w:rsid w:val="00560302"/>
    <w:rsid w:val="005A2552"/>
    <w:rsid w:val="005C1EE8"/>
    <w:rsid w:val="005E759E"/>
    <w:rsid w:val="00617257"/>
    <w:rsid w:val="00617CDB"/>
    <w:rsid w:val="006241EF"/>
    <w:rsid w:val="00633DC4"/>
    <w:rsid w:val="00637BAC"/>
    <w:rsid w:val="00657171"/>
    <w:rsid w:val="00660255"/>
    <w:rsid w:val="00685D06"/>
    <w:rsid w:val="00692D19"/>
    <w:rsid w:val="006A255C"/>
    <w:rsid w:val="006A4670"/>
    <w:rsid w:val="006B30F0"/>
    <w:rsid w:val="006B3B53"/>
    <w:rsid w:val="006C617E"/>
    <w:rsid w:val="006D7592"/>
    <w:rsid w:val="006E4CDA"/>
    <w:rsid w:val="0071265B"/>
    <w:rsid w:val="0071465C"/>
    <w:rsid w:val="00725556"/>
    <w:rsid w:val="00731D17"/>
    <w:rsid w:val="00732863"/>
    <w:rsid w:val="00744005"/>
    <w:rsid w:val="007571D0"/>
    <w:rsid w:val="00776252"/>
    <w:rsid w:val="007773DF"/>
    <w:rsid w:val="00781FF4"/>
    <w:rsid w:val="0079329A"/>
    <w:rsid w:val="007C002A"/>
    <w:rsid w:val="007D5B40"/>
    <w:rsid w:val="00800708"/>
    <w:rsid w:val="0081376F"/>
    <w:rsid w:val="008139D2"/>
    <w:rsid w:val="00825BC1"/>
    <w:rsid w:val="00830434"/>
    <w:rsid w:val="00837934"/>
    <w:rsid w:val="00870015"/>
    <w:rsid w:val="008860E4"/>
    <w:rsid w:val="008B6F52"/>
    <w:rsid w:val="008B7014"/>
    <w:rsid w:val="00907EEF"/>
    <w:rsid w:val="00912752"/>
    <w:rsid w:val="00913400"/>
    <w:rsid w:val="009366AF"/>
    <w:rsid w:val="009479D5"/>
    <w:rsid w:val="009507B3"/>
    <w:rsid w:val="009569FC"/>
    <w:rsid w:val="00956CC0"/>
    <w:rsid w:val="009628E8"/>
    <w:rsid w:val="009913A4"/>
    <w:rsid w:val="009E0F82"/>
    <w:rsid w:val="009E16F0"/>
    <w:rsid w:val="00A11424"/>
    <w:rsid w:val="00A929B0"/>
    <w:rsid w:val="00AA1D97"/>
    <w:rsid w:val="00AD298A"/>
    <w:rsid w:val="00AF2C6A"/>
    <w:rsid w:val="00B21C1C"/>
    <w:rsid w:val="00B272DD"/>
    <w:rsid w:val="00B27BA8"/>
    <w:rsid w:val="00B306C0"/>
    <w:rsid w:val="00B5606D"/>
    <w:rsid w:val="00B9162B"/>
    <w:rsid w:val="00BC0F00"/>
    <w:rsid w:val="00BD7710"/>
    <w:rsid w:val="00BE10C0"/>
    <w:rsid w:val="00C141B5"/>
    <w:rsid w:val="00C17668"/>
    <w:rsid w:val="00C255E1"/>
    <w:rsid w:val="00C25A5D"/>
    <w:rsid w:val="00C5591E"/>
    <w:rsid w:val="00C64EFD"/>
    <w:rsid w:val="00C67AC0"/>
    <w:rsid w:val="00C97F3A"/>
    <w:rsid w:val="00CA413E"/>
    <w:rsid w:val="00CB18F4"/>
    <w:rsid w:val="00CB272E"/>
    <w:rsid w:val="00CB6343"/>
    <w:rsid w:val="00CC70AB"/>
    <w:rsid w:val="00CD3450"/>
    <w:rsid w:val="00D5799B"/>
    <w:rsid w:val="00D57CB0"/>
    <w:rsid w:val="00D842E8"/>
    <w:rsid w:val="00DB38B3"/>
    <w:rsid w:val="00DC4224"/>
    <w:rsid w:val="00DD4B26"/>
    <w:rsid w:val="00DD7B63"/>
    <w:rsid w:val="00DF2A64"/>
    <w:rsid w:val="00E1703C"/>
    <w:rsid w:val="00E2675E"/>
    <w:rsid w:val="00E26A9A"/>
    <w:rsid w:val="00E3215B"/>
    <w:rsid w:val="00E548DD"/>
    <w:rsid w:val="00E8273E"/>
    <w:rsid w:val="00E96415"/>
    <w:rsid w:val="00E96C9C"/>
    <w:rsid w:val="00EA4CF0"/>
    <w:rsid w:val="00ED61E8"/>
    <w:rsid w:val="00ED7BFC"/>
    <w:rsid w:val="00F151D5"/>
    <w:rsid w:val="00F35819"/>
    <w:rsid w:val="00F40B54"/>
    <w:rsid w:val="00F90035"/>
    <w:rsid w:val="00FB3C82"/>
    <w:rsid w:val="00FC444C"/>
    <w:rsid w:val="07E81B90"/>
    <w:rsid w:val="0DB052D9"/>
    <w:rsid w:val="0FB6C9AE"/>
    <w:rsid w:val="1E086169"/>
    <w:rsid w:val="2C65D5BE"/>
    <w:rsid w:val="3305FCE5"/>
    <w:rsid w:val="343245F3"/>
    <w:rsid w:val="35B1EEFB"/>
    <w:rsid w:val="364F1BC7"/>
    <w:rsid w:val="3A76B67D"/>
    <w:rsid w:val="3D235BA5"/>
    <w:rsid w:val="41048519"/>
    <w:rsid w:val="592260B3"/>
    <w:rsid w:val="5AAD046E"/>
    <w:rsid w:val="5B778B12"/>
    <w:rsid w:val="645A6A42"/>
    <w:rsid w:val="67C3C4CD"/>
    <w:rsid w:val="6A090CF5"/>
    <w:rsid w:val="6A399115"/>
    <w:rsid w:val="6A787976"/>
    <w:rsid w:val="6B7E72CE"/>
    <w:rsid w:val="773D7425"/>
    <w:rsid w:val="79A49CDD"/>
    <w:rsid w:val="7A50C29B"/>
    <w:rsid w:val="7A709126"/>
    <w:rsid w:val="7A778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22D98B"/>
  <w15:docId w15:val="{1BE4AF4E-7078-4591-857D-E50D7E5A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57AA"/>
    <w:pPr>
      <w:spacing w:after="0" w:line="300" w:lineRule="auto"/>
    </w:pPr>
    <w:rPr>
      <w:rFonts w:ascii="Arial" w:eastAsia="Arial" w:hAnsi="Arial" w:cs="Times New Roman"/>
      <w:color w:val="404040"/>
      <w:sz w:val="18"/>
    </w:rPr>
  </w:style>
  <w:style w:type="paragraph" w:styleId="Nadpis1">
    <w:name w:val="heading 1"/>
    <w:basedOn w:val="Normln"/>
    <w:next w:val="Zkladntext"/>
    <w:link w:val="Nadpis1Char"/>
    <w:uiPriority w:val="9"/>
    <w:qFormat/>
    <w:rsid w:val="00C5591E"/>
    <w:pPr>
      <w:keepNext/>
      <w:keepLines/>
      <w:pageBreakBefore/>
      <w:spacing w:after="360"/>
      <w:outlineLvl w:val="0"/>
    </w:pPr>
    <w:rPr>
      <w:rFonts w:asciiTheme="majorHAnsi" w:eastAsiaTheme="majorEastAsia" w:hAnsiTheme="majorHAnsi" w:cstheme="majorBidi"/>
      <w:b/>
      <w:bCs/>
      <w:caps/>
      <w:color w:val="003C71" w:themeColor="accent1"/>
      <w:sz w:val="40"/>
      <w:szCs w:val="28"/>
    </w:rPr>
  </w:style>
  <w:style w:type="paragraph" w:styleId="Nadpis2">
    <w:name w:val="heading 2"/>
    <w:basedOn w:val="Normln"/>
    <w:next w:val="Zkladntext"/>
    <w:link w:val="Nadpis2Char"/>
    <w:uiPriority w:val="9"/>
    <w:unhideWhenUsed/>
    <w:qFormat/>
    <w:rsid w:val="00C5591E"/>
    <w:pPr>
      <w:keepNext/>
      <w:keepLines/>
      <w:spacing w:before="360" w:after="240"/>
      <w:outlineLvl w:val="1"/>
    </w:pPr>
    <w:rPr>
      <w:rFonts w:asciiTheme="majorHAnsi" w:eastAsiaTheme="majorEastAsia" w:hAnsiTheme="majorHAnsi" w:cstheme="majorBidi"/>
      <w:b/>
      <w:bCs/>
      <w:color w:val="5BC2E7" w:themeColor="accent3"/>
      <w:sz w:val="36"/>
      <w:szCs w:val="34"/>
    </w:rPr>
  </w:style>
  <w:style w:type="paragraph" w:styleId="Nadpis3">
    <w:name w:val="heading 3"/>
    <w:basedOn w:val="Normln"/>
    <w:next w:val="Zkladntext"/>
    <w:link w:val="Nadpis3Char"/>
    <w:uiPriority w:val="9"/>
    <w:unhideWhenUsed/>
    <w:qFormat/>
    <w:rsid w:val="00C5591E"/>
    <w:pPr>
      <w:keepNext/>
      <w:keepLines/>
      <w:spacing w:before="360" w:after="240"/>
      <w:outlineLvl w:val="2"/>
    </w:pPr>
    <w:rPr>
      <w:rFonts w:asciiTheme="majorHAnsi" w:eastAsiaTheme="majorEastAsia" w:hAnsiTheme="majorHAnsi" w:cstheme="majorBidi"/>
      <w:b/>
      <w:bCs/>
      <w:color w:val="003C71" w:themeColor="accent1"/>
      <w:sz w:val="28"/>
    </w:rPr>
  </w:style>
  <w:style w:type="paragraph" w:styleId="Nadpis4">
    <w:name w:val="heading 4"/>
    <w:basedOn w:val="Normln"/>
    <w:next w:val="Zkladntext"/>
    <w:link w:val="Nadpis4Char"/>
    <w:uiPriority w:val="9"/>
    <w:unhideWhenUsed/>
    <w:qFormat/>
    <w:rsid w:val="00C5591E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bCs/>
      <w:iCs/>
      <w:color w:val="5BC2E7" w:themeColor="accent3"/>
      <w:sz w:val="24"/>
    </w:rPr>
  </w:style>
  <w:style w:type="paragraph" w:styleId="Nadpis5">
    <w:name w:val="heading 5"/>
    <w:basedOn w:val="Normln"/>
    <w:next w:val="Zkladntext"/>
    <w:link w:val="Nadpis5Char"/>
    <w:uiPriority w:val="9"/>
    <w:unhideWhenUsed/>
    <w:qFormat/>
    <w:rsid w:val="007773DF"/>
    <w:pPr>
      <w:keepNext/>
      <w:keepLines/>
      <w:spacing w:before="360" w:after="240"/>
      <w:outlineLvl w:val="4"/>
    </w:pPr>
    <w:rPr>
      <w:rFonts w:asciiTheme="majorHAnsi" w:eastAsiaTheme="majorEastAsia" w:hAnsiTheme="majorHAnsi" w:cstheme="majorBidi"/>
      <w:b/>
      <w:color w:val="003C71" w:themeColor="accent1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5591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404040" w:themeColor="text1"/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C5591E"/>
    <w:rPr>
      <w:color w:val="404040" w:themeColor="text1"/>
      <w:sz w:val="16"/>
    </w:rPr>
  </w:style>
  <w:style w:type="paragraph" w:styleId="Zpat">
    <w:name w:val="footer"/>
    <w:basedOn w:val="Normln"/>
    <w:link w:val="ZpatChar"/>
    <w:uiPriority w:val="99"/>
    <w:unhideWhenUsed/>
    <w:rsid w:val="00C5591E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color w:val="404040" w:themeColor="text1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C5591E"/>
    <w:rPr>
      <w:color w:val="404040" w:themeColor="text1"/>
      <w:sz w:val="16"/>
    </w:rPr>
  </w:style>
  <w:style w:type="character" w:customStyle="1" w:styleId="Nadpis1Char">
    <w:name w:val="Nadpis 1 Char"/>
    <w:basedOn w:val="Standardnpsmoodstavce"/>
    <w:link w:val="Nadpis1"/>
    <w:uiPriority w:val="9"/>
    <w:rsid w:val="00C5591E"/>
    <w:rPr>
      <w:rFonts w:asciiTheme="majorHAnsi" w:eastAsiaTheme="majorEastAsia" w:hAnsiTheme="majorHAnsi" w:cstheme="majorBidi"/>
      <w:b/>
      <w:bCs/>
      <w:caps/>
      <w:color w:val="003C71" w:themeColor="accent1"/>
      <w:sz w:val="40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C5591E"/>
    <w:rPr>
      <w:rFonts w:asciiTheme="majorHAnsi" w:eastAsiaTheme="majorEastAsia" w:hAnsiTheme="majorHAnsi" w:cstheme="majorBidi"/>
      <w:b/>
      <w:bCs/>
      <w:color w:val="5BC2E7" w:themeColor="accent3"/>
      <w:sz w:val="36"/>
      <w:szCs w:val="34"/>
    </w:rPr>
  </w:style>
  <w:style w:type="character" w:customStyle="1" w:styleId="Nadpis3Char">
    <w:name w:val="Nadpis 3 Char"/>
    <w:basedOn w:val="Standardnpsmoodstavce"/>
    <w:link w:val="Nadpis3"/>
    <w:uiPriority w:val="9"/>
    <w:rsid w:val="00C5591E"/>
    <w:rPr>
      <w:rFonts w:asciiTheme="majorHAnsi" w:eastAsiaTheme="majorEastAsia" w:hAnsiTheme="majorHAnsi" w:cstheme="majorBidi"/>
      <w:b/>
      <w:bCs/>
      <w:color w:val="003C71" w:themeColor="accent1"/>
      <w:sz w:val="28"/>
    </w:rPr>
  </w:style>
  <w:style w:type="character" w:customStyle="1" w:styleId="Nadpis4Char">
    <w:name w:val="Nadpis 4 Char"/>
    <w:basedOn w:val="Standardnpsmoodstavce"/>
    <w:link w:val="Nadpis4"/>
    <w:uiPriority w:val="9"/>
    <w:rsid w:val="00C5591E"/>
    <w:rPr>
      <w:rFonts w:asciiTheme="majorHAnsi" w:eastAsiaTheme="majorEastAsia" w:hAnsiTheme="majorHAnsi" w:cstheme="majorBidi"/>
      <w:b/>
      <w:bCs/>
      <w:iCs/>
      <w:color w:val="5BC2E7" w:themeColor="accent3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7773DF"/>
    <w:rPr>
      <w:rFonts w:asciiTheme="majorHAnsi" w:eastAsiaTheme="majorEastAsia" w:hAnsiTheme="majorHAnsi" w:cstheme="majorBidi"/>
      <w:b/>
      <w:color w:val="003C71" w:themeColor="accent1"/>
      <w:sz w:val="20"/>
    </w:rPr>
  </w:style>
  <w:style w:type="paragraph" w:styleId="Seznamsodrkami">
    <w:name w:val="List Bullet"/>
    <w:basedOn w:val="Normln"/>
    <w:next w:val="Seznamsodrkami2"/>
    <w:uiPriority w:val="99"/>
    <w:unhideWhenUsed/>
    <w:qFormat/>
    <w:rsid w:val="00C5591E"/>
    <w:pPr>
      <w:numPr>
        <w:numId w:val="12"/>
      </w:numPr>
      <w:spacing w:after="60"/>
    </w:pPr>
    <w:rPr>
      <w:rFonts w:asciiTheme="minorHAnsi" w:eastAsiaTheme="minorHAnsi" w:hAnsiTheme="minorHAnsi" w:cstheme="minorBidi"/>
      <w:color w:val="404040" w:themeColor="text1"/>
      <w:sz w:val="20"/>
    </w:rPr>
  </w:style>
  <w:style w:type="paragraph" w:styleId="Seznamsodrkami2">
    <w:name w:val="List Bullet 2"/>
    <w:basedOn w:val="Normln"/>
    <w:uiPriority w:val="99"/>
    <w:unhideWhenUsed/>
    <w:qFormat/>
    <w:rsid w:val="00C5591E"/>
    <w:pPr>
      <w:numPr>
        <w:numId w:val="13"/>
      </w:numPr>
      <w:tabs>
        <w:tab w:val="clear" w:pos="643"/>
      </w:tabs>
      <w:spacing w:after="60"/>
      <w:ind w:left="737" w:hanging="357"/>
    </w:pPr>
    <w:rPr>
      <w:rFonts w:asciiTheme="minorHAnsi" w:eastAsiaTheme="minorHAnsi" w:hAnsiTheme="minorHAnsi" w:cstheme="minorBidi"/>
      <w:color w:val="404040" w:themeColor="text1"/>
      <w:sz w:val="20"/>
    </w:rPr>
  </w:style>
  <w:style w:type="paragraph" w:styleId="Seznamsodrkami3">
    <w:name w:val="List Bullet 3"/>
    <w:basedOn w:val="Normln"/>
    <w:uiPriority w:val="99"/>
    <w:unhideWhenUsed/>
    <w:qFormat/>
    <w:rsid w:val="00C5591E"/>
    <w:pPr>
      <w:numPr>
        <w:numId w:val="14"/>
      </w:numPr>
      <w:tabs>
        <w:tab w:val="clear" w:pos="926"/>
      </w:tabs>
      <w:spacing w:after="60"/>
      <w:ind w:left="1111" w:hanging="357"/>
    </w:pPr>
    <w:rPr>
      <w:rFonts w:asciiTheme="minorHAnsi" w:eastAsiaTheme="minorHAnsi" w:hAnsiTheme="minorHAnsi" w:cstheme="minorBidi"/>
      <w:color w:val="404040" w:themeColor="text1"/>
      <w:sz w:val="20"/>
    </w:rPr>
  </w:style>
  <w:style w:type="paragraph" w:styleId="Zkladntext">
    <w:name w:val="Body Text"/>
    <w:basedOn w:val="Normln"/>
    <w:link w:val="ZkladntextChar"/>
    <w:uiPriority w:val="99"/>
    <w:unhideWhenUsed/>
    <w:qFormat/>
    <w:rsid w:val="00C5591E"/>
    <w:pPr>
      <w:spacing w:after="120"/>
    </w:pPr>
    <w:rPr>
      <w:rFonts w:asciiTheme="minorHAnsi" w:eastAsiaTheme="minorHAnsi" w:hAnsiTheme="minorHAnsi" w:cstheme="minorBidi"/>
      <w:color w:val="404040" w:themeColor="text1"/>
      <w:sz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C5591E"/>
    <w:rPr>
      <w:color w:val="404040" w:themeColor="text1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C4224"/>
    <w:pPr>
      <w:spacing w:line="240" w:lineRule="auto"/>
    </w:pPr>
    <w:rPr>
      <w:rFonts w:ascii="Tahoma" w:eastAsiaTheme="minorHAnsi" w:hAnsi="Tahoma" w:cs="Tahoma"/>
      <w:color w:val="404040" w:themeColor="text1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4224"/>
    <w:rPr>
      <w:rFonts w:ascii="Tahoma" w:hAnsi="Tahoma" w:cs="Tahoma"/>
      <w:color w:val="6F6F6F" w:themeColor="text1" w:themeTint="BF"/>
      <w:sz w:val="16"/>
      <w:szCs w:val="16"/>
    </w:rPr>
  </w:style>
  <w:style w:type="table" w:styleId="Svtlseznamzvraznn2">
    <w:name w:val="Light List Accent 2"/>
    <w:basedOn w:val="Normlntabulka"/>
    <w:uiPriority w:val="61"/>
    <w:rsid w:val="005E759E"/>
    <w:pPr>
      <w:spacing w:after="0" w:line="240" w:lineRule="auto"/>
    </w:pPr>
    <w:tblPr>
      <w:tblStyleRowBandSize w:val="1"/>
      <w:tblStyleColBandSize w:val="1"/>
      <w:tblBorders>
        <w:top w:val="single" w:sz="8" w:space="0" w:color="0077C8" w:themeColor="accent2"/>
        <w:left w:val="single" w:sz="8" w:space="0" w:color="0077C8" w:themeColor="accent2"/>
        <w:bottom w:val="single" w:sz="8" w:space="0" w:color="0077C8" w:themeColor="accent2"/>
        <w:right w:val="single" w:sz="8" w:space="0" w:color="0077C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7C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  <w:tblStylePr w:type="band1Horz">
      <w:tblPr/>
      <w:tcPr>
        <w:tcBorders>
          <w:top w:val="single" w:sz="8" w:space="0" w:color="0077C8" w:themeColor="accent2"/>
          <w:left w:val="single" w:sz="8" w:space="0" w:color="0077C8" w:themeColor="accent2"/>
          <w:bottom w:val="single" w:sz="8" w:space="0" w:color="0077C8" w:themeColor="accent2"/>
          <w:right w:val="single" w:sz="8" w:space="0" w:color="0077C8" w:themeColor="accent2"/>
        </w:tcBorders>
      </w:tcPr>
    </w:tblStylePr>
  </w:style>
  <w:style w:type="table" w:styleId="Mkatabulky">
    <w:name w:val="Table Grid"/>
    <w:basedOn w:val="Normlntabulka"/>
    <w:uiPriority w:val="59"/>
    <w:rsid w:val="005E75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591E"/>
    <w:pPr>
      <w:spacing w:line="240" w:lineRule="auto"/>
    </w:pPr>
    <w:rPr>
      <w:rFonts w:asciiTheme="minorHAnsi" w:eastAsiaTheme="minorHAnsi" w:hAnsiTheme="minorHAnsi" w:cstheme="minorBidi"/>
      <w:color w:val="404040" w:themeColor="text1"/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591E"/>
    <w:rPr>
      <w:color w:val="404040" w:themeColor="text1"/>
      <w:sz w:val="14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D6EBD"/>
    <w:rPr>
      <w:vertAlign w:val="superscript"/>
    </w:rPr>
  </w:style>
  <w:style w:type="table" w:customStyle="1" w:styleId="TabulkaVelkasocilnpe">
    <w:name w:val="Tabulka Včelka sociální péče"/>
    <w:basedOn w:val="Mkatabulky"/>
    <w:uiPriority w:val="99"/>
    <w:rsid w:val="00C5591E"/>
    <w:rPr>
      <w:sz w:val="20"/>
    </w:rPr>
    <w:tblPr>
      <w:tblBorders>
        <w:top w:val="single" w:sz="6" w:space="0" w:color="5BC2E7" w:themeColor="accent3"/>
        <w:left w:val="single" w:sz="6" w:space="0" w:color="5BC2E7" w:themeColor="accent3"/>
        <w:bottom w:val="single" w:sz="6" w:space="0" w:color="5BC2E7" w:themeColor="accent3"/>
        <w:right w:val="single" w:sz="6" w:space="0" w:color="5BC2E7" w:themeColor="accent3"/>
        <w:insideH w:val="single" w:sz="6" w:space="0" w:color="5BC2E7" w:themeColor="accent3"/>
        <w:insideV w:val="single" w:sz="6" w:space="0" w:color="5BC2E7" w:themeColor="accent3"/>
      </w:tblBorders>
    </w:tblPr>
    <w:trPr>
      <w:cantSplit/>
    </w:trPr>
    <w:tcPr>
      <w:shd w:val="clear" w:color="auto" w:fill="auto"/>
      <w:tcMar>
        <w:top w:w="57" w:type="dxa"/>
        <w:bottom w:w="57" w:type="dxa"/>
      </w:tcMar>
      <w:vAlign w:val="center"/>
    </w:tcPr>
    <w:tblStylePr w:type="firstRow">
      <w:pPr>
        <w:jc w:val="left"/>
      </w:pPr>
      <w:rPr>
        <w:rFonts w:asciiTheme="minorHAnsi" w:hAnsiTheme="minorHAnsi"/>
        <w:color w:val="FFFFFF" w:themeColor="background1"/>
        <w:sz w:val="20"/>
      </w:rPr>
      <w:tblPr/>
      <w:tcPr>
        <w:shd w:val="clear" w:color="auto" w:fill="003C71" w:themeFill="accent1"/>
      </w:tcPr>
    </w:tblStylePr>
  </w:style>
  <w:style w:type="paragraph" w:styleId="Revize">
    <w:name w:val="Revision"/>
    <w:hidden/>
    <w:uiPriority w:val="99"/>
    <w:semiHidden/>
    <w:rsid w:val="001424D7"/>
    <w:pPr>
      <w:spacing w:after="0" w:line="240" w:lineRule="auto"/>
    </w:pPr>
    <w:rPr>
      <w:rFonts w:ascii="Arial" w:eastAsia="Arial" w:hAnsi="Arial" w:cs="Times New Roman"/>
      <w:color w:val="40404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1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hlava\Desktop\hlavi&#269;kov&#253;%20pap&#237;r\hlavi&#269;kov&#253;%20pap&#237;r%202020\V&#269;elka%20soci&#225;ln&#237;%20slu&#382;by%20-%20&#353;ablona%20dokumentu%20na%20v&#253;&#353;ku.dotx" TargetMode="External"/></Relationships>
</file>

<file path=word/theme/theme1.xml><?xml version="1.0" encoding="utf-8"?>
<a:theme xmlns:a="http://schemas.openxmlformats.org/drawingml/2006/main" name="Motiv sady Office">
  <a:themeElements>
    <a:clrScheme name="Včelka sociální služby">
      <a:dk1>
        <a:srgbClr val="404040"/>
      </a:dk1>
      <a:lt1>
        <a:sysClr val="window" lastClr="FFFFFF"/>
      </a:lt1>
      <a:dk2>
        <a:srgbClr val="808080"/>
      </a:dk2>
      <a:lt2>
        <a:srgbClr val="DDDDDD"/>
      </a:lt2>
      <a:accent1>
        <a:srgbClr val="003C71"/>
      </a:accent1>
      <a:accent2>
        <a:srgbClr val="0077C8"/>
      </a:accent2>
      <a:accent3>
        <a:srgbClr val="5BC2E7"/>
      </a:accent3>
      <a:accent4>
        <a:srgbClr val="C8102E"/>
      </a:accent4>
      <a:accent5>
        <a:srgbClr val="ED8B00"/>
      </a:accent5>
      <a:accent6>
        <a:srgbClr val="FEDB00"/>
      </a:accent6>
      <a:hlink>
        <a:srgbClr val="404040"/>
      </a:hlink>
      <a:folHlink>
        <a:srgbClr val="40404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393E121653D3449274633DE7269811" ma:contentTypeVersion="11" ma:contentTypeDescription="Vytvoří nový dokument" ma:contentTypeScope="" ma:versionID="405c201740e01f63bf5123dd659983df">
  <xsd:schema xmlns:xsd="http://www.w3.org/2001/XMLSchema" xmlns:xs="http://www.w3.org/2001/XMLSchema" xmlns:p="http://schemas.microsoft.com/office/2006/metadata/properties" xmlns:ns2="5ba50b21-0e0f-4e5e-8d09-33b8cba74cb8" xmlns:ns3="544b039b-df25-4f7d-8328-b7512dfd9245" targetNamespace="http://schemas.microsoft.com/office/2006/metadata/properties" ma:root="true" ma:fieldsID="171965e4c855809afa15cd195d13b99b" ns2:_="" ns3:_="">
    <xsd:import namespace="5ba50b21-0e0f-4e5e-8d09-33b8cba74cb8"/>
    <xsd:import namespace="544b039b-df25-4f7d-8328-b7512dfd92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50b21-0e0f-4e5e-8d09-33b8cba74c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1a837728-4c17-44e2-be38-d905bf754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b039b-df25-4f7d-8328-b7512dfd924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65adc24-589e-4406-b397-82a254e7d56d}" ma:internalName="TaxCatchAll" ma:showField="CatchAllData" ma:web="544b039b-df25-4f7d-8328-b7512dfd92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a50b21-0e0f-4e5e-8d09-33b8cba74cb8">
      <Terms xmlns="http://schemas.microsoft.com/office/infopath/2007/PartnerControls"/>
    </lcf76f155ced4ddcb4097134ff3c332f>
    <TaxCatchAll xmlns="544b039b-df25-4f7d-8328-b7512dfd924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F0A26-8478-4C70-84ED-A370939A8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a50b21-0e0f-4e5e-8d09-33b8cba74cb8"/>
    <ds:schemaRef ds:uri="544b039b-df25-4f7d-8328-b7512dfd92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C232B-128B-400E-A71A-3D6F68C620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F6AEDB4-482D-4992-A7A9-F79F858954F9}">
  <ds:schemaRefs>
    <ds:schemaRef ds:uri="http://schemas.microsoft.com/office/2006/metadata/properties"/>
    <ds:schemaRef ds:uri="http://schemas.microsoft.com/office/infopath/2007/PartnerControls"/>
    <ds:schemaRef ds:uri="5ba50b21-0e0f-4e5e-8d09-33b8cba74cb8"/>
    <ds:schemaRef ds:uri="544b039b-df25-4f7d-8328-b7512dfd9245"/>
  </ds:schemaRefs>
</ds:datastoreItem>
</file>

<file path=customXml/itemProps4.xml><?xml version="1.0" encoding="utf-8"?>
<ds:datastoreItem xmlns:ds="http://schemas.openxmlformats.org/officeDocument/2006/customXml" ds:itemID="{2B5D808F-45D6-4426-A0B9-BD5DC0A641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7087ee-6952-4f47-a56b-529fc8bf57e0}" enabled="1" method="Standard" siteId="{1cf16eb8-8983-4f6f-9c5f-66decda360c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Včelka sociální služby - šablona dokumentu na výšku</Template>
  <TotalTime>1</TotalTime>
  <Pages>3</Pages>
  <Words>306</Words>
  <Characters>2880</Characters>
  <Application>Microsoft Office Word</Application>
  <DocSecurity>0</DocSecurity>
  <Lines>24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Jihlava</dc:creator>
  <cp:lastModifiedBy>Munzarová Lada</cp:lastModifiedBy>
  <cp:revision>2</cp:revision>
  <cp:lastPrinted>2020-03-30T12:19:00Z</cp:lastPrinted>
  <dcterms:created xsi:type="dcterms:W3CDTF">2026-04-20T07:07:00Z</dcterms:created>
  <dcterms:modified xsi:type="dcterms:W3CDTF">2026-04-20T07:07:00Z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8b5dcf0b3d7a00f0bdd152ff1bb04cd15e17c3c6c39d6d064564486d96ac85cb</vt:lpwstr>
  </property>
  <property fmtid="{D5CDD505-2E9C-101B-9397-08002B2CF9AE}" pid="3" name="ContentTypeId">
    <vt:lpwstr>0x010100CA393E121653D3449274633DE7269811</vt:lpwstr>
  </property>
  <property fmtid="{D5CDD505-2E9C-101B-9397-08002B2CF9AE}" pid="4" name="MSIP_Label_8a7087ee-6952-4f47-a56b-529fc8bf57e0_Enabled">
    <vt:lpwstr>true</vt:lpwstr>
  </property>
  <property fmtid="{D5CDD505-2E9C-101B-9397-08002B2CF9AE}" pid="5" name="MSIP_Label_8a7087ee-6952-4f47-a56b-529fc8bf57e0_SetDate">
    <vt:lpwstr>2025-11-25T09:58:26Z</vt:lpwstr>
  </property>
  <property fmtid="{D5CDD505-2E9C-101B-9397-08002B2CF9AE}" pid="6" name="MSIP_Label_8a7087ee-6952-4f47-a56b-529fc8bf57e0_Method">
    <vt:lpwstr>Standard</vt:lpwstr>
  </property>
  <property fmtid="{D5CDD505-2E9C-101B-9397-08002B2CF9AE}" pid="7" name="MSIP_Label_8a7087ee-6952-4f47-a56b-529fc8bf57e0_Name">
    <vt:lpwstr>VIGCZ102S01</vt:lpwstr>
  </property>
  <property fmtid="{D5CDD505-2E9C-101B-9397-08002B2CF9AE}" pid="8" name="MSIP_Label_8a7087ee-6952-4f47-a56b-529fc8bf57e0_SiteId">
    <vt:lpwstr>1cf16eb8-8983-4f6f-9c5f-66decda360c4</vt:lpwstr>
  </property>
  <property fmtid="{D5CDD505-2E9C-101B-9397-08002B2CF9AE}" pid="9" name="MSIP_Label_8a7087ee-6952-4f47-a56b-529fc8bf57e0_ActionId">
    <vt:lpwstr>0673ca22-e552-4007-a116-d627176bda7a</vt:lpwstr>
  </property>
  <property fmtid="{D5CDD505-2E9C-101B-9397-08002B2CF9AE}" pid="10" name="MSIP_Label_8a7087ee-6952-4f47-a56b-529fc8bf57e0_ContentBits">
    <vt:lpwstr>0</vt:lpwstr>
  </property>
  <property fmtid="{D5CDD505-2E9C-101B-9397-08002B2CF9AE}" pid="11" name="MSIP_Label_8a7087ee-6952-4f47-a56b-529fc8bf57e0_Tag">
    <vt:lpwstr>10, 3, 0, 1</vt:lpwstr>
  </property>
  <property fmtid="{D5CDD505-2E9C-101B-9397-08002B2CF9AE}" pid="12" name="MediaServiceImageTags">
    <vt:lpwstr/>
  </property>
</Properties>
</file>